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6537" w14:textId="77777777" w:rsidR="004840D9" w:rsidRPr="00C41456" w:rsidRDefault="004840D9" w:rsidP="00B7672D">
      <w:pPr>
        <w:pStyle w:val="Nagwek"/>
        <w:tabs>
          <w:tab w:val="clear" w:pos="4536"/>
          <w:tab w:val="clear" w:pos="9072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378D6538" w14:textId="77777777" w:rsidR="000E53BB" w:rsidRPr="00B06A45" w:rsidRDefault="00820EDA" w:rsidP="00B7672D">
      <w:pPr>
        <w:spacing w:line="276" w:lineRule="auto"/>
        <w:ind w:left="4962"/>
        <w:rPr>
          <w:rFonts w:ascii="Calibri" w:hAnsi="Calibri" w:cs="Calibri"/>
          <w:b/>
          <w:sz w:val="20"/>
          <w:szCs w:val="20"/>
        </w:rPr>
      </w:pPr>
      <w:r w:rsidRPr="00B06A45">
        <w:rPr>
          <w:rFonts w:ascii="Calibri" w:hAnsi="Calibri" w:cs="Calibri"/>
          <w:b/>
          <w:sz w:val="20"/>
          <w:szCs w:val="20"/>
        </w:rPr>
        <w:t>Prezydent Miasta Gdańska</w:t>
      </w:r>
    </w:p>
    <w:p w14:paraId="378D6539" w14:textId="5BA3B571" w:rsidR="00801EC2" w:rsidRPr="00B06A45" w:rsidRDefault="000E53BB" w:rsidP="00B7672D">
      <w:pPr>
        <w:spacing w:line="276" w:lineRule="auto"/>
        <w:ind w:left="4962"/>
        <w:rPr>
          <w:rFonts w:ascii="Calibri" w:hAnsi="Calibri" w:cs="Calibri"/>
          <w:b/>
          <w:sz w:val="20"/>
          <w:szCs w:val="20"/>
        </w:rPr>
      </w:pPr>
      <w:r w:rsidRPr="00B06A45">
        <w:rPr>
          <w:rFonts w:ascii="Calibri" w:hAnsi="Calibri" w:cs="Calibri"/>
          <w:b/>
          <w:sz w:val="20"/>
          <w:szCs w:val="20"/>
        </w:rPr>
        <w:t xml:space="preserve">Wydział </w:t>
      </w:r>
      <w:r w:rsidR="00FC64A1" w:rsidRPr="00B06A45">
        <w:rPr>
          <w:rFonts w:ascii="Calibri" w:hAnsi="Calibri" w:cs="Calibri"/>
          <w:b/>
          <w:sz w:val="20"/>
          <w:szCs w:val="20"/>
        </w:rPr>
        <w:t>Finansowy</w:t>
      </w:r>
    </w:p>
    <w:p w14:paraId="378D653A" w14:textId="77777777" w:rsidR="00C10E14" w:rsidRPr="00B06A45" w:rsidRDefault="004C547C" w:rsidP="00B7672D">
      <w:pPr>
        <w:spacing w:line="276" w:lineRule="auto"/>
        <w:ind w:left="4962"/>
        <w:rPr>
          <w:rFonts w:ascii="Calibri" w:hAnsi="Calibri" w:cs="Calibri"/>
          <w:b/>
          <w:sz w:val="20"/>
          <w:szCs w:val="20"/>
        </w:rPr>
      </w:pPr>
      <w:r w:rsidRPr="00B06A45">
        <w:rPr>
          <w:rFonts w:ascii="Calibri" w:hAnsi="Calibri" w:cs="Calibri"/>
          <w:b/>
          <w:sz w:val="20"/>
          <w:szCs w:val="20"/>
        </w:rPr>
        <w:t>ul. Nowe Ogrody 8/12</w:t>
      </w:r>
    </w:p>
    <w:p w14:paraId="378D653B" w14:textId="77777777" w:rsidR="004C547C" w:rsidRPr="00B06A45" w:rsidRDefault="004C547C" w:rsidP="00B7672D">
      <w:pPr>
        <w:spacing w:line="276" w:lineRule="auto"/>
        <w:ind w:left="4962"/>
        <w:rPr>
          <w:rFonts w:ascii="Calibri" w:hAnsi="Calibri" w:cs="Calibri"/>
          <w:sz w:val="20"/>
          <w:szCs w:val="20"/>
        </w:rPr>
      </w:pPr>
      <w:r w:rsidRPr="00B06A45">
        <w:rPr>
          <w:rFonts w:ascii="Calibri" w:hAnsi="Calibri" w:cs="Calibri"/>
          <w:b/>
          <w:sz w:val="20"/>
          <w:szCs w:val="20"/>
        </w:rPr>
        <w:t>80-803 Gdańsk</w:t>
      </w:r>
    </w:p>
    <w:p w14:paraId="1D20CA21" w14:textId="77777777" w:rsidR="00D819FA" w:rsidRDefault="00820EDA" w:rsidP="00B7672D">
      <w:pPr>
        <w:spacing w:before="240" w:line="276" w:lineRule="auto"/>
        <w:ind w:left="-567" w:right="-426"/>
        <w:jc w:val="center"/>
        <w:rPr>
          <w:rFonts w:ascii="Calibri" w:hAnsi="Calibri" w:cs="Calibri"/>
          <w:b/>
        </w:rPr>
      </w:pPr>
      <w:r w:rsidRPr="009859E2">
        <w:rPr>
          <w:rFonts w:ascii="Calibri" w:hAnsi="Calibri" w:cs="Calibri"/>
          <w:b/>
        </w:rPr>
        <w:t xml:space="preserve">WNIOSEK O </w:t>
      </w:r>
      <w:r w:rsidR="00FC64A1" w:rsidRPr="009859E2">
        <w:rPr>
          <w:rFonts w:ascii="Calibri" w:hAnsi="Calibri" w:cs="Calibri"/>
          <w:b/>
        </w:rPr>
        <w:t>WYDANIE ZAŚWIADCZENIA PODATKOWEGO</w:t>
      </w:r>
    </w:p>
    <w:p w14:paraId="094F1DE2" w14:textId="619A9A1E" w:rsidR="00D55AEE" w:rsidRPr="00D55AEE" w:rsidRDefault="00D55AEE" w:rsidP="00D55AEE">
      <w:pPr>
        <w:spacing w:before="240" w:line="276" w:lineRule="auto"/>
        <w:ind w:left="-567" w:right="-426"/>
        <w:rPr>
          <w:rFonts w:ascii="Calibri" w:hAnsi="Calibri" w:cs="Calibri"/>
          <w:bCs/>
          <w:sz w:val="20"/>
          <w:szCs w:val="20"/>
        </w:rPr>
      </w:pPr>
      <w:r w:rsidRPr="00D55AEE">
        <w:rPr>
          <w:rFonts w:ascii="Calibri" w:hAnsi="Calibri" w:cs="Calibri"/>
          <w:bCs/>
          <w:sz w:val="20"/>
          <w:szCs w:val="20"/>
        </w:rPr>
        <w:t xml:space="preserve">Proszę o wydanie zaświadczenia (zaznaczyć właściwy kwadrat): </w:t>
      </w:r>
    </w:p>
    <w:p w14:paraId="378D653F" w14:textId="0C135F61" w:rsidR="000E53BB" w:rsidRPr="000B6220" w:rsidRDefault="000E53BB" w:rsidP="00B7672D">
      <w:pPr>
        <w:spacing w:before="240" w:line="276" w:lineRule="auto"/>
        <w:ind w:left="-426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sym w:font="Wingdings 2" w:char="F02A"/>
      </w:r>
      <w:r w:rsidRPr="000B6220">
        <w:rPr>
          <w:rFonts w:ascii="Calibri" w:hAnsi="Calibri" w:cs="Calibri"/>
          <w:sz w:val="20"/>
          <w:szCs w:val="20"/>
        </w:rPr>
        <w:t xml:space="preserve">  </w:t>
      </w:r>
      <w:r w:rsidR="00A50C05" w:rsidRPr="000B6220">
        <w:rPr>
          <w:rFonts w:ascii="Calibri" w:hAnsi="Calibri" w:cs="Calibri"/>
          <w:sz w:val="20"/>
          <w:szCs w:val="20"/>
        </w:rPr>
        <w:t xml:space="preserve">o niezaleganiu w podatkach (ZAS-W) </w:t>
      </w:r>
      <w:r w:rsidR="00BF28A2">
        <w:rPr>
          <w:rFonts w:ascii="Calibri" w:hAnsi="Calibri" w:cs="Calibri"/>
          <w:sz w:val="20"/>
          <w:szCs w:val="20"/>
        </w:rPr>
        <w:t>[1]</w:t>
      </w:r>
      <w:r w:rsidR="00A50C05" w:rsidRPr="000B6220">
        <w:rPr>
          <w:rFonts w:ascii="Calibri" w:hAnsi="Calibri" w:cs="Calibri"/>
          <w:sz w:val="20"/>
          <w:szCs w:val="20"/>
        </w:rPr>
        <w:t xml:space="preserve"> </w:t>
      </w:r>
    </w:p>
    <w:p w14:paraId="378D6540" w14:textId="143BB9D3" w:rsidR="000E53BB" w:rsidRPr="000B6220" w:rsidRDefault="000E53BB" w:rsidP="00B7672D">
      <w:pPr>
        <w:spacing w:before="240" w:line="276" w:lineRule="auto"/>
        <w:ind w:left="-426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sym w:font="Wingdings 2" w:char="F02A"/>
      </w:r>
      <w:r w:rsidRPr="000B6220">
        <w:rPr>
          <w:rFonts w:ascii="Calibri" w:hAnsi="Calibri" w:cs="Calibri"/>
          <w:sz w:val="20"/>
          <w:szCs w:val="20"/>
        </w:rPr>
        <w:t xml:space="preserve">  </w:t>
      </w:r>
      <w:r w:rsidR="00AB17E2" w:rsidRPr="000B6220">
        <w:rPr>
          <w:rFonts w:ascii="Calibri" w:hAnsi="Calibri" w:cs="Calibri"/>
          <w:sz w:val="20"/>
          <w:szCs w:val="20"/>
        </w:rPr>
        <w:t xml:space="preserve">stwierdzającego stan zaległości (ZAS-W) </w:t>
      </w:r>
      <w:r w:rsidR="00BF28A2">
        <w:rPr>
          <w:rFonts w:ascii="Calibri" w:hAnsi="Calibri" w:cs="Calibri"/>
          <w:sz w:val="20"/>
          <w:szCs w:val="20"/>
        </w:rPr>
        <w:t>[2]</w:t>
      </w:r>
      <w:r w:rsidR="00AB17E2" w:rsidRPr="000B6220">
        <w:rPr>
          <w:rFonts w:ascii="Calibri" w:hAnsi="Calibri" w:cs="Calibri"/>
          <w:sz w:val="20"/>
          <w:szCs w:val="20"/>
        </w:rPr>
        <w:t xml:space="preserve"> </w:t>
      </w:r>
    </w:p>
    <w:p w14:paraId="378D6543" w14:textId="73B5D75B" w:rsidR="000E53BB" w:rsidRPr="000B6220" w:rsidRDefault="000E53BB" w:rsidP="00B7672D">
      <w:pPr>
        <w:spacing w:before="240" w:line="276" w:lineRule="auto"/>
        <w:ind w:left="-426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sym w:font="Wingdings 2" w:char="F02A"/>
      </w:r>
      <w:r w:rsidRPr="000B6220">
        <w:rPr>
          <w:rFonts w:ascii="Calibri" w:hAnsi="Calibri" w:cs="Calibri"/>
          <w:sz w:val="20"/>
          <w:szCs w:val="20"/>
        </w:rPr>
        <w:t xml:space="preserve">  </w:t>
      </w:r>
      <w:r w:rsidR="00E02742" w:rsidRPr="000B6220">
        <w:rPr>
          <w:rFonts w:ascii="Calibri" w:hAnsi="Calibri" w:cs="Calibri"/>
          <w:sz w:val="20"/>
          <w:szCs w:val="20"/>
        </w:rPr>
        <w:t xml:space="preserve">innego (jakiego?) </w:t>
      </w:r>
      <w:r w:rsidR="00BF28A2">
        <w:rPr>
          <w:rFonts w:ascii="Calibri" w:hAnsi="Calibri" w:cs="Calibri"/>
          <w:sz w:val="20"/>
          <w:szCs w:val="20"/>
        </w:rPr>
        <w:t>[3] ……………………………………………</w:t>
      </w:r>
      <w:r w:rsidR="00E02742" w:rsidRPr="000B6220">
        <w:rPr>
          <w:rFonts w:ascii="Calibri" w:hAnsi="Calibri" w:cs="Calibri"/>
          <w:sz w:val="20"/>
          <w:szCs w:val="20"/>
        </w:rPr>
        <w:t>............................................</w:t>
      </w:r>
      <w:r w:rsidR="00F77D83" w:rsidRPr="000B6220">
        <w:rPr>
          <w:rFonts w:ascii="Calibri" w:hAnsi="Calibri" w:cs="Calibri"/>
          <w:sz w:val="20"/>
          <w:szCs w:val="20"/>
        </w:rPr>
        <w:t>..........................</w:t>
      </w:r>
    </w:p>
    <w:p w14:paraId="56F3EE30" w14:textId="024675C1" w:rsidR="009E613F" w:rsidRPr="000B6220" w:rsidRDefault="009E613F" w:rsidP="00B7672D">
      <w:pPr>
        <w:spacing w:before="240" w:line="276" w:lineRule="auto"/>
        <w:ind w:left="-426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t>Cel wydania zaświadczenia:</w:t>
      </w:r>
      <w:r w:rsidR="00104342" w:rsidRPr="000B6220">
        <w:rPr>
          <w:rFonts w:ascii="Calibri" w:hAnsi="Calibri" w:cs="Calibri"/>
          <w:sz w:val="20"/>
          <w:szCs w:val="20"/>
        </w:rPr>
        <w:t xml:space="preserve"> ..</w:t>
      </w:r>
      <w:r w:rsidRPr="000B6220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</w:t>
      </w:r>
    </w:p>
    <w:p w14:paraId="11DA9EED" w14:textId="77777777" w:rsidR="00B7672D" w:rsidRPr="000B6220" w:rsidRDefault="00B7672D" w:rsidP="00B7672D">
      <w:pPr>
        <w:spacing w:before="240" w:line="276" w:lineRule="auto"/>
        <w:ind w:left="-567" w:right="-426"/>
        <w:rPr>
          <w:rFonts w:ascii="Calibri" w:hAnsi="Calibri" w:cs="Calibri"/>
          <w:b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t>Opłata za wydanie zaświadczenia wynosi 21 zł od każdego egzemplarza lub 17 zł (zaświadczenie w trybie art. 306a). Nr konta opłaty skarbowej: 31 1240 1268 1111 0010 3877 3935.</w:t>
      </w:r>
    </w:p>
    <w:p w14:paraId="1F3C7567" w14:textId="6705997A" w:rsidR="00BB0FBE" w:rsidRPr="000B6220" w:rsidRDefault="00BB0FBE" w:rsidP="00B7672D">
      <w:pPr>
        <w:spacing w:line="276" w:lineRule="auto"/>
        <w:rPr>
          <w:rFonts w:ascii="Calibri" w:hAnsi="Calibri" w:cs="Calibri"/>
          <w:sz w:val="20"/>
          <w:szCs w:val="20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E53BB" w:rsidRPr="000B6220" w14:paraId="378D654A" w14:textId="77777777" w:rsidTr="004473F1">
        <w:trPr>
          <w:trHeight w:hRule="exact" w:val="567"/>
          <w:jc w:val="center"/>
        </w:trPr>
        <w:tc>
          <w:tcPr>
            <w:tcW w:w="10207" w:type="dxa"/>
          </w:tcPr>
          <w:p w14:paraId="378D6545" w14:textId="05F39862" w:rsidR="000E53BB" w:rsidRPr="000B6220" w:rsidRDefault="00846E4A" w:rsidP="00B7672D">
            <w:pPr>
              <w:spacing w:before="120" w:after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B6220">
              <w:rPr>
                <w:rFonts w:ascii="Calibri" w:hAnsi="Calibri" w:cs="Calibri"/>
                <w:b/>
                <w:sz w:val="20"/>
                <w:szCs w:val="20"/>
              </w:rPr>
              <w:t>Wnioskodawca (imię i nazwisko/nazwa firmy)</w:t>
            </w:r>
            <w:r w:rsidR="00D14457" w:rsidRPr="000B622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78D6549" w14:textId="77777777" w:rsidR="000E53BB" w:rsidRPr="000B6220" w:rsidRDefault="000E53BB" w:rsidP="00B7672D">
            <w:pPr>
              <w:spacing w:before="16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3BB" w:rsidRPr="000B6220" w14:paraId="378D654C" w14:textId="77777777" w:rsidTr="004473F1">
        <w:trPr>
          <w:trHeight w:hRule="exact" w:val="567"/>
          <w:jc w:val="center"/>
        </w:trPr>
        <w:tc>
          <w:tcPr>
            <w:tcW w:w="10207" w:type="dxa"/>
          </w:tcPr>
          <w:p w14:paraId="378D654B" w14:textId="77777777" w:rsidR="000E53BB" w:rsidRPr="000B6220" w:rsidRDefault="000E53BB" w:rsidP="00B7672D">
            <w:pPr>
              <w:spacing w:before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B6220">
              <w:rPr>
                <w:rFonts w:ascii="Calibri" w:hAnsi="Calibri" w:cs="Calibri"/>
                <w:b/>
                <w:sz w:val="20"/>
                <w:szCs w:val="20"/>
              </w:rPr>
              <w:t>Telefon kontaktowy:</w:t>
            </w:r>
          </w:p>
        </w:tc>
      </w:tr>
      <w:tr w:rsidR="00654E50" w:rsidRPr="000B6220" w14:paraId="378D6550" w14:textId="77777777" w:rsidTr="007E3DB4">
        <w:trPr>
          <w:trHeight w:hRule="exact" w:val="567"/>
          <w:jc w:val="center"/>
        </w:trPr>
        <w:tc>
          <w:tcPr>
            <w:tcW w:w="10207" w:type="dxa"/>
          </w:tcPr>
          <w:p w14:paraId="3C6A294E" w14:textId="3CCF28DC" w:rsidR="00654E50" w:rsidRPr="000B6220" w:rsidRDefault="00654E50" w:rsidP="00B7672D">
            <w:pPr>
              <w:spacing w:before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B6220">
              <w:rPr>
                <w:rFonts w:ascii="Calibri" w:hAnsi="Calibri" w:cs="Calibri"/>
                <w:b/>
                <w:sz w:val="20"/>
                <w:szCs w:val="20"/>
              </w:rPr>
              <w:t>PESEL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/NIP</w:t>
            </w:r>
            <w:r w:rsidR="005E442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78D654E" w14:textId="549A3EDB" w:rsidR="00654E50" w:rsidRPr="000B6220" w:rsidRDefault="00654E50" w:rsidP="00B7672D">
            <w:pPr>
              <w:spacing w:before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78D654F" w14:textId="77777777" w:rsidR="00654E50" w:rsidRPr="000B6220" w:rsidRDefault="00654E50" w:rsidP="00B7672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2DBD" w:rsidRPr="000B6220" w14:paraId="378D6553" w14:textId="77777777" w:rsidTr="004473F1">
        <w:trPr>
          <w:trHeight w:hRule="exact" w:val="567"/>
          <w:jc w:val="center"/>
        </w:trPr>
        <w:tc>
          <w:tcPr>
            <w:tcW w:w="10207" w:type="dxa"/>
          </w:tcPr>
          <w:p w14:paraId="380E719D" w14:textId="4FBF75B1" w:rsidR="00A16E39" w:rsidRPr="000B6220" w:rsidRDefault="00A16E39" w:rsidP="00B7672D">
            <w:pPr>
              <w:spacing w:before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B6220">
              <w:rPr>
                <w:rFonts w:ascii="Calibri" w:hAnsi="Calibri" w:cs="Calibri"/>
                <w:b/>
                <w:sz w:val="20"/>
                <w:szCs w:val="20"/>
              </w:rPr>
              <w:t xml:space="preserve">Adres </w:t>
            </w:r>
            <w:r w:rsidR="009E613F" w:rsidRPr="000B6220">
              <w:rPr>
                <w:rFonts w:ascii="Calibri" w:hAnsi="Calibri" w:cs="Calibri"/>
                <w:b/>
                <w:sz w:val="20"/>
                <w:szCs w:val="20"/>
              </w:rPr>
              <w:t>zamieszkania/siedziby</w:t>
            </w:r>
            <w:r w:rsidRPr="000B622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3A39EAF" w14:textId="77777777" w:rsidR="00846E4A" w:rsidRPr="000B6220" w:rsidRDefault="00846E4A" w:rsidP="00B7672D">
            <w:pPr>
              <w:spacing w:before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27C384C" w14:textId="77777777" w:rsidR="00846E4A" w:rsidRPr="000B6220" w:rsidRDefault="00846E4A" w:rsidP="00B7672D">
            <w:pPr>
              <w:spacing w:before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78D6552" w14:textId="77777777" w:rsidR="00E82DBD" w:rsidRPr="000B6220" w:rsidRDefault="00E82DBD" w:rsidP="00B7672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2DBD" w:rsidRPr="000B6220" w14:paraId="378D6557" w14:textId="77777777" w:rsidTr="004473F1">
        <w:trPr>
          <w:trHeight w:hRule="exact" w:val="567"/>
          <w:jc w:val="center"/>
        </w:trPr>
        <w:tc>
          <w:tcPr>
            <w:tcW w:w="10207" w:type="dxa"/>
          </w:tcPr>
          <w:p w14:paraId="55BD0656" w14:textId="761B59D4" w:rsidR="00A16E39" w:rsidRPr="000B6220" w:rsidRDefault="00A16E39" w:rsidP="00B7672D">
            <w:pPr>
              <w:spacing w:before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B6220">
              <w:rPr>
                <w:rFonts w:ascii="Calibri" w:hAnsi="Calibri" w:cs="Calibri"/>
                <w:b/>
                <w:sz w:val="20"/>
                <w:szCs w:val="20"/>
              </w:rPr>
              <w:t>Pełnomocnik (imię i nazwisko, nr telefonu):</w:t>
            </w:r>
          </w:p>
          <w:p w14:paraId="378D6556" w14:textId="77777777" w:rsidR="00E82DBD" w:rsidRPr="000B6220" w:rsidRDefault="00E82DBD" w:rsidP="00B7672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097A" w:rsidRPr="000B6220" w14:paraId="34BC193F" w14:textId="77777777" w:rsidTr="004473F1">
        <w:trPr>
          <w:trHeight w:hRule="exact" w:val="1503"/>
          <w:jc w:val="center"/>
        </w:trPr>
        <w:tc>
          <w:tcPr>
            <w:tcW w:w="10207" w:type="dxa"/>
          </w:tcPr>
          <w:p w14:paraId="7A07449C" w14:textId="0E768EE0" w:rsidR="00AC097A" w:rsidRPr="000B6220" w:rsidRDefault="00AC097A" w:rsidP="00B7672D">
            <w:pPr>
              <w:spacing w:before="16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B6220">
              <w:rPr>
                <w:rFonts w:ascii="Calibri" w:hAnsi="Calibri" w:cs="Calibri"/>
                <w:b/>
                <w:sz w:val="20"/>
                <w:szCs w:val="20"/>
              </w:rPr>
              <w:t>Sposób odbioru</w:t>
            </w:r>
            <w:r w:rsidR="005E4420">
              <w:rPr>
                <w:rFonts w:ascii="Calibri" w:hAnsi="Calibri" w:cs="Calibri"/>
                <w:b/>
                <w:sz w:val="20"/>
                <w:szCs w:val="20"/>
              </w:rPr>
              <w:t xml:space="preserve"> (zaznaczyć właściwy kwadrat):</w:t>
            </w:r>
          </w:p>
          <w:p w14:paraId="3EB3169A" w14:textId="5A11834A" w:rsidR="00AC097A" w:rsidRPr="000B6220" w:rsidRDefault="00447456" w:rsidP="00B7672D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B6220">
              <w:rPr>
                <w:rFonts w:ascii="Calibri" w:hAnsi="Calibri" w:cs="Calibri"/>
                <w:sz w:val="20"/>
                <w:szCs w:val="20"/>
              </w:rPr>
              <w:t>o</w:t>
            </w:r>
            <w:r w:rsidR="00AC097A" w:rsidRPr="000B6220">
              <w:rPr>
                <w:rFonts w:ascii="Calibri" w:hAnsi="Calibri" w:cs="Calibri"/>
                <w:sz w:val="20"/>
                <w:szCs w:val="20"/>
              </w:rPr>
              <w:t>sobiście</w:t>
            </w:r>
            <w:r w:rsidR="004473F1" w:rsidRPr="000B6220">
              <w:rPr>
                <w:rFonts w:ascii="Calibri" w:hAnsi="Calibri" w:cs="Calibri"/>
                <w:sz w:val="20"/>
                <w:szCs w:val="20"/>
              </w:rPr>
              <w:t xml:space="preserve"> (o dacie odbioru poinformujemy telefonicznie)</w:t>
            </w:r>
          </w:p>
          <w:p w14:paraId="0B69BB46" w14:textId="18A10B15" w:rsidR="00AC097A" w:rsidRPr="000B6220" w:rsidRDefault="00447456" w:rsidP="00B7672D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B6220">
              <w:rPr>
                <w:rFonts w:ascii="Calibri" w:hAnsi="Calibri" w:cs="Calibri"/>
                <w:sz w:val="20"/>
                <w:szCs w:val="20"/>
              </w:rPr>
              <w:t>pocztą</w:t>
            </w:r>
          </w:p>
          <w:p w14:paraId="50DC7688" w14:textId="426513D1" w:rsidR="004473F1" w:rsidRPr="000B6220" w:rsidRDefault="00447456" w:rsidP="00B7672D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B6220">
              <w:rPr>
                <w:rFonts w:ascii="Calibri" w:hAnsi="Calibri" w:cs="Calibri"/>
                <w:sz w:val="20"/>
                <w:szCs w:val="20"/>
              </w:rPr>
              <w:t>e-doręczeni</w:t>
            </w:r>
            <w:r w:rsidR="004473F1" w:rsidRPr="000B6220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</w:tbl>
    <w:p w14:paraId="5DFF9B67" w14:textId="03068C9A" w:rsidR="0076316B" w:rsidRPr="000B6220" w:rsidRDefault="0076316B" w:rsidP="00B7672D">
      <w:pPr>
        <w:pStyle w:val="Tekstpodstawowywcity"/>
        <w:spacing w:before="360"/>
        <w:ind w:left="-567" w:right="-567"/>
        <w:rPr>
          <w:rFonts w:ascii="Calibri" w:hAnsi="Calibri" w:cs="Calibri"/>
          <w:b/>
          <w:bCs w:val="0"/>
          <w:sz w:val="20"/>
          <w:szCs w:val="20"/>
        </w:rPr>
      </w:pPr>
      <w:r w:rsidRPr="000B6220">
        <w:rPr>
          <w:rFonts w:ascii="Calibri" w:hAnsi="Calibri" w:cs="Calibri"/>
          <w:b/>
          <w:bCs w:val="0"/>
          <w:sz w:val="20"/>
          <w:szCs w:val="20"/>
        </w:rPr>
        <w:t>Inny zakres informacji żądanych przez Wnioskodawcę (dotyczy zaświadczeń ZAS-W):</w:t>
      </w:r>
    </w:p>
    <w:p w14:paraId="39583DBE" w14:textId="4BA4052B" w:rsidR="00A370DD" w:rsidRPr="000B6220" w:rsidRDefault="00A370DD" w:rsidP="00B7672D">
      <w:pPr>
        <w:numPr>
          <w:ilvl w:val="0"/>
          <w:numId w:val="6"/>
        </w:numPr>
        <w:tabs>
          <w:tab w:val="clear" w:pos="405"/>
          <w:tab w:val="num" w:pos="-284"/>
        </w:tabs>
        <w:ind w:left="-567" w:firstLine="0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t>czy w stosunku do Wnioskodawcy prowadzone jest</w:t>
      </w:r>
      <w:r w:rsidR="00D819FA" w:rsidRPr="000B6220">
        <w:rPr>
          <w:rFonts w:ascii="Calibri" w:hAnsi="Calibri" w:cs="Calibri"/>
          <w:sz w:val="20"/>
          <w:szCs w:val="20"/>
        </w:rPr>
        <w:t xml:space="preserve"> (</w:t>
      </w:r>
      <w:r w:rsidRPr="000B6220">
        <w:rPr>
          <w:rFonts w:ascii="Calibri" w:hAnsi="Calibri" w:cs="Calibri"/>
          <w:sz w:val="20"/>
          <w:szCs w:val="20"/>
        </w:rPr>
        <w:t>zaznaczyć właściwy kwadrat)</w:t>
      </w:r>
      <w:r w:rsidR="00D819FA" w:rsidRPr="000B6220">
        <w:rPr>
          <w:rFonts w:ascii="Calibri" w:hAnsi="Calibri" w:cs="Calibri"/>
          <w:sz w:val="20"/>
          <w:szCs w:val="20"/>
        </w:rPr>
        <w:t>:</w:t>
      </w:r>
    </w:p>
    <w:p w14:paraId="094561DE" w14:textId="77777777" w:rsidR="00A370DD" w:rsidRPr="000B6220" w:rsidRDefault="00A370DD" w:rsidP="00B7672D">
      <w:pPr>
        <w:numPr>
          <w:ilvl w:val="0"/>
          <w:numId w:val="5"/>
        </w:numPr>
        <w:tabs>
          <w:tab w:val="clear" w:pos="1125"/>
          <w:tab w:val="num" w:pos="-284"/>
        </w:tabs>
        <w:ind w:left="-567" w:firstLine="0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t>postępowanie mające na celu ujawnienie zaległości podatkowych i określenie ich wysokości,</w:t>
      </w:r>
    </w:p>
    <w:p w14:paraId="45C82BD5" w14:textId="77777777" w:rsidR="00A370DD" w:rsidRPr="000B6220" w:rsidRDefault="00A370DD" w:rsidP="00B7672D">
      <w:pPr>
        <w:numPr>
          <w:ilvl w:val="0"/>
          <w:numId w:val="5"/>
        </w:numPr>
        <w:tabs>
          <w:tab w:val="clear" w:pos="1125"/>
          <w:tab w:val="num" w:pos="-284"/>
        </w:tabs>
        <w:ind w:left="-567" w:firstLine="0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t>postępowanie egzekucyjne w administracji, również w zakresie innych niż podatkowe zobowiązań,</w:t>
      </w:r>
    </w:p>
    <w:p w14:paraId="2B466E56" w14:textId="77777777" w:rsidR="00A370DD" w:rsidRPr="000B6220" w:rsidRDefault="00A370DD" w:rsidP="00B7672D">
      <w:pPr>
        <w:numPr>
          <w:ilvl w:val="0"/>
          <w:numId w:val="5"/>
        </w:numPr>
        <w:tabs>
          <w:tab w:val="clear" w:pos="1125"/>
          <w:tab w:val="num" w:pos="-284"/>
        </w:tabs>
        <w:ind w:left="-567" w:firstLine="0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t>postępowanie w sprawach o przestępstwa skarbowe lub wykroczenia skarbowe,</w:t>
      </w:r>
    </w:p>
    <w:p w14:paraId="4803988E" w14:textId="36E32682" w:rsidR="00A370DD" w:rsidRPr="000B6220" w:rsidRDefault="00A370DD" w:rsidP="00B7672D">
      <w:pPr>
        <w:pStyle w:val="Akapitzlist"/>
        <w:numPr>
          <w:ilvl w:val="1"/>
          <w:numId w:val="7"/>
        </w:numPr>
        <w:tabs>
          <w:tab w:val="clear" w:pos="1380"/>
          <w:tab w:val="num" w:pos="-284"/>
        </w:tabs>
        <w:ind w:left="-567" w:firstLine="0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t>dotyczących</w:t>
      </w:r>
      <w:r w:rsidR="00D819FA" w:rsidRPr="000B6220">
        <w:rPr>
          <w:rFonts w:ascii="Calibri" w:hAnsi="Calibri" w:cs="Calibri"/>
          <w:sz w:val="20"/>
          <w:szCs w:val="20"/>
        </w:rPr>
        <w:t xml:space="preserve"> (zaznaczyć właściwy kwadrat)</w:t>
      </w:r>
      <w:r w:rsidRPr="000B6220">
        <w:rPr>
          <w:rFonts w:ascii="Calibri" w:hAnsi="Calibri" w:cs="Calibri"/>
          <w:sz w:val="20"/>
          <w:szCs w:val="20"/>
        </w:rPr>
        <w:t>:</w:t>
      </w:r>
    </w:p>
    <w:p w14:paraId="243F3C12" w14:textId="77777777" w:rsidR="00A370DD" w:rsidRPr="000B6220" w:rsidRDefault="00A370DD" w:rsidP="00B7672D">
      <w:pPr>
        <w:numPr>
          <w:ilvl w:val="0"/>
          <w:numId w:val="7"/>
        </w:numPr>
        <w:tabs>
          <w:tab w:val="clear" w:pos="1125"/>
          <w:tab w:val="num" w:pos="-284"/>
        </w:tabs>
        <w:ind w:left="-567" w:firstLine="0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t>okresów, z których pochodzą zaległości i ich tytułów,</w:t>
      </w:r>
    </w:p>
    <w:p w14:paraId="28F03B3C" w14:textId="77777777" w:rsidR="00A370DD" w:rsidRPr="000B6220" w:rsidRDefault="00A370DD" w:rsidP="00B7672D">
      <w:pPr>
        <w:numPr>
          <w:ilvl w:val="0"/>
          <w:numId w:val="7"/>
        </w:numPr>
        <w:tabs>
          <w:tab w:val="clear" w:pos="1125"/>
          <w:tab w:val="num" w:pos="-284"/>
        </w:tabs>
        <w:ind w:left="-567" w:firstLine="0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t>podatków, których termin płatności został odroczony lub których płatność została rozłożona na raty.</w:t>
      </w:r>
    </w:p>
    <w:p w14:paraId="3DFAF054" w14:textId="77777777" w:rsidR="00C41456" w:rsidRPr="000B6220" w:rsidRDefault="00C41456" w:rsidP="00B7672D">
      <w:pPr>
        <w:pStyle w:val="Tekstpodstawowywcity"/>
        <w:spacing w:before="360" w:line="276" w:lineRule="auto"/>
        <w:ind w:left="-425" w:right="-567" w:hanging="142"/>
        <w:rPr>
          <w:rFonts w:ascii="Calibri" w:hAnsi="Calibri" w:cs="Calibri"/>
          <w:sz w:val="20"/>
          <w:szCs w:val="20"/>
        </w:rPr>
      </w:pPr>
    </w:p>
    <w:p w14:paraId="378D6572" w14:textId="2E755E0E" w:rsidR="003561D4" w:rsidRPr="000B6220" w:rsidRDefault="00986EE3" w:rsidP="00B7672D">
      <w:pPr>
        <w:pStyle w:val="Tekstpodstawowywcity"/>
        <w:spacing w:before="360" w:line="276" w:lineRule="auto"/>
        <w:ind w:left="-425" w:right="-567" w:hanging="142"/>
        <w:rPr>
          <w:rFonts w:ascii="Calibri" w:hAnsi="Calibri" w:cs="Calibri"/>
          <w:sz w:val="20"/>
          <w:szCs w:val="20"/>
        </w:rPr>
      </w:pPr>
      <w:r w:rsidRPr="000B6220">
        <w:rPr>
          <w:rFonts w:ascii="Calibri" w:hAnsi="Calibri" w:cs="Calibri"/>
          <w:sz w:val="20"/>
          <w:szCs w:val="20"/>
        </w:rPr>
        <w:br/>
      </w:r>
      <w:r w:rsidR="000E53BB" w:rsidRPr="000B6220">
        <w:rPr>
          <w:rFonts w:ascii="Calibri" w:hAnsi="Calibri" w:cs="Calibri"/>
          <w:b/>
          <w:sz w:val="20"/>
          <w:szCs w:val="20"/>
        </w:rPr>
        <w:t>Gdańsk, dnia</w:t>
      </w:r>
      <w:r w:rsidR="000E53BB" w:rsidRPr="000B6220">
        <w:rPr>
          <w:rFonts w:ascii="Calibri" w:hAnsi="Calibri" w:cs="Calibri"/>
          <w:sz w:val="20"/>
          <w:szCs w:val="20"/>
        </w:rPr>
        <w:t xml:space="preserve"> ……</w:t>
      </w:r>
      <w:r w:rsidRPr="000B6220">
        <w:rPr>
          <w:rFonts w:ascii="Calibri" w:hAnsi="Calibri" w:cs="Calibri"/>
          <w:sz w:val="20"/>
          <w:szCs w:val="20"/>
        </w:rPr>
        <w:t>…………………</w:t>
      </w:r>
      <w:r w:rsidR="00654E50" w:rsidRPr="000B6220">
        <w:rPr>
          <w:rFonts w:ascii="Calibri" w:hAnsi="Calibri" w:cs="Calibri"/>
          <w:sz w:val="20"/>
          <w:szCs w:val="20"/>
        </w:rPr>
        <w:t>……</w:t>
      </w:r>
      <w:r w:rsidR="000E53BB" w:rsidRPr="000B6220">
        <w:rPr>
          <w:rFonts w:ascii="Calibri" w:hAnsi="Calibri" w:cs="Calibri"/>
          <w:sz w:val="20"/>
          <w:szCs w:val="20"/>
        </w:rPr>
        <w:t>………</w:t>
      </w:r>
      <w:r w:rsidR="0066453E" w:rsidRPr="000B6220">
        <w:rPr>
          <w:rFonts w:ascii="Calibri" w:hAnsi="Calibri" w:cs="Calibri"/>
          <w:sz w:val="20"/>
          <w:szCs w:val="20"/>
        </w:rPr>
        <w:t>.</w:t>
      </w:r>
      <w:r w:rsidR="000E53BB" w:rsidRPr="000B6220">
        <w:rPr>
          <w:rFonts w:ascii="Calibri" w:hAnsi="Calibri" w:cs="Calibri"/>
          <w:sz w:val="20"/>
          <w:szCs w:val="20"/>
        </w:rPr>
        <w:t>……</w:t>
      </w:r>
      <w:r w:rsidR="0066453E" w:rsidRPr="000B6220">
        <w:rPr>
          <w:rFonts w:ascii="Calibri" w:hAnsi="Calibri" w:cs="Calibri"/>
          <w:sz w:val="20"/>
          <w:szCs w:val="20"/>
        </w:rPr>
        <w:t>.</w:t>
      </w:r>
      <w:r w:rsidR="000E53BB" w:rsidRPr="000B6220">
        <w:rPr>
          <w:rFonts w:ascii="Calibri" w:hAnsi="Calibri" w:cs="Calibri"/>
          <w:sz w:val="20"/>
          <w:szCs w:val="20"/>
        </w:rPr>
        <w:t>…………</w:t>
      </w:r>
      <w:r w:rsidR="0066453E" w:rsidRPr="000B6220">
        <w:rPr>
          <w:rFonts w:ascii="Calibri" w:hAnsi="Calibri" w:cs="Calibri"/>
          <w:sz w:val="20"/>
          <w:szCs w:val="20"/>
        </w:rPr>
        <w:t xml:space="preserve"> </w:t>
      </w:r>
      <w:r w:rsidRPr="000B6220">
        <w:rPr>
          <w:rFonts w:ascii="Calibri" w:hAnsi="Calibri" w:cs="Calibri"/>
          <w:b/>
          <w:sz w:val="20"/>
          <w:szCs w:val="20"/>
        </w:rPr>
        <w:t>Podpis wnioskodawcy</w:t>
      </w:r>
      <w:r w:rsidR="00D14457" w:rsidRPr="000B6220">
        <w:rPr>
          <w:rFonts w:ascii="Calibri" w:hAnsi="Calibri" w:cs="Calibri"/>
          <w:sz w:val="20"/>
          <w:szCs w:val="20"/>
        </w:rPr>
        <w:t xml:space="preserve"> </w:t>
      </w:r>
      <w:r w:rsidR="0066453E" w:rsidRPr="000B6220">
        <w:rPr>
          <w:rFonts w:ascii="Calibri" w:hAnsi="Calibri" w:cs="Calibri"/>
          <w:sz w:val="20"/>
          <w:szCs w:val="20"/>
        </w:rPr>
        <w:t>……</w:t>
      </w:r>
      <w:r w:rsidR="00F435BD" w:rsidRPr="000B6220">
        <w:rPr>
          <w:rFonts w:ascii="Calibri" w:hAnsi="Calibri" w:cs="Calibri"/>
          <w:sz w:val="20"/>
          <w:szCs w:val="20"/>
        </w:rPr>
        <w:t>…………</w:t>
      </w:r>
      <w:r w:rsidR="00654E50" w:rsidRPr="000B6220">
        <w:rPr>
          <w:rFonts w:ascii="Calibri" w:hAnsi="Calibri" w:cs="Calibri"/>
          <w:sz w:val="20"/>
          <w:szCs w:val="20"/>
        </w:rPr>
        <w:t>……</w:t>
      </w:r>
      <w:r w:rsidR="0066453E" w:rsidRPr="000B6220">
        <w:rPr>
          <w:rFonts w:ascii="Calibri" w:hAnsi="Calibri" w:cs="Calibri"/>
          <w:sz w:val="20"/>
          <w:szCs w:val="20"/>
        </w:rPr>
        <w:t>….……….………………</w:t>
      </w:r>
      <w:r w:rsidR="00F435BD" w:rsidRPr="000B6220">
        <w:rPr>
          <w:rFonts w:ascii="Calibri" w:hAnsi="Calibri" w:cs="Calibri"/>
          <w:sz w:val="20"/>
          <w:szCs w:val="20"/>
        </w:rPr>
        <w:t>…….</w:t>
      </w:r>
    </w:p>
    <w:p w14:paraId="378D6573" w14:textId="77777777" w:rsidR="000E53BB" w:rsidRPr="000B6220" w:rsidRDefault="000E53BB" w:rsidP="00B7672D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78D6574" w14:textId="77777777" w:rsidR="000E53BB" w:rsidRDefault="000E53BB" w:rsidP="00B7672D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006086D6" w14:textId="77777777" w:rsidR="00BF28A2" w:rsidRPr="000B6220" w:rsidRDefault="00BF28A2" w:rsidP="00B7672D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78D6575" w14:textId="77777777" w:rsidR="00F435BD" w:rsidRPr="000B6220" w:rsidRDefault="00F435BD" w:rsidP="00B7672D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378D6576" w14:textId="6EE75BAD" w:rsidR="000E53BB" w:rsidRPr="000B6220" w:rsidRDefault="000E53BB" w:rsidP="00B7672D">
      <w:pPr>
        <w:spacing w:line="276" w:lineRule="auto"/>
        <w:rPr>
          <w:rFonts w:ascii="Calibri" w:hAnsi="Calibri" w:cs="Calibri"/>
          <w:b/>
          <w:sz w:val="20"/>
          <w:szCs w:val="20"/>
        </w:rPr>
      </w:pPr>
      <w:r w:rsidRPr="000B6220">
        <w:rPr>
          <w:rFonts w:ascii="Calibri" w:hAnsi="Calibri" w:cs="Calibri"/>
          <w:b/>
          <w:sz w:val="20"/>
          <w:szCs w:val="20"/>
        </w:rPr>
        <w:lastRenderedPageBreak/>
        <w:t>Do wniosku należy dołączyć:</w:t>
      </w:r>
    </w:p>
    <w:p w14:paraId="378D6577" w14:textId="77777777" w:rsidR="000E53BB" w:rsidRPr="000B6220" w:rsidRDefault="000E53BB" w:rsidP="00B7672D">
      <w:pPr>
        <w:tabs>
          <w:tab w:val="num" w:pos="0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1A390E95" w14:textId="77777777" w:rsidR="00A805D4" w:rsidRPr="000B6220" w:rsidRDefault="00A805D4" w:rsidP="00B7672D">
      <w:pPr>
        <w:pStyle w:val="Tekstprzypisudolnego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0B6220">
        <w:rPr>
          <w:rFonts w:ascii="Calibri" w:hAnsi="Calibri" w:cs="Calibri"/>
        </w:rPr>
        <w:t>Dowód wpłaty opłaty skarbowej za wydanie zaświadczenia,</w:t>
      </w:r>
    </w:p>
    <w:p w14:paraId="19F11990" w14:textId="77777777" w:rsidR="00A805D4" w:rsidRPr="000B6220" w:rsidRDefault="00A805D4" w:rsidP="00B7672D">
      <w:pPr>
        <w:pStyle w:val="Tekstprzypisudolnego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0B6220">
        <w:rPr>
          <w:rFonts w:ascii="Calibri" w:hAnsi="Calibri" w:cs="Calibri"/>
        </w:rPr>
        <w:t>Pełnomocnictwo, jeśli jest ustanowione,</w:t>
      </w:r>
    </w:p>
    <w:p w14:paraId="516E5BF7" w14:textId="77777777" w:rsidR="00A805D4" w:rsidRPr="000B6220" w:rsidRDefault="00A805D4" w:rsidP="00B7672D">
      <w:pPr>
        <w:pStyle w:val="Tekstprzypisudolnego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0B6220">
        <w:rPr>
          <w:rFonts w:ascii="Calibri" w:hAnsi="Calibri" w:cs="Calibri"/>
        </w:rPr>
        <w:t>Dowód zapłacenia opłaty skarbowej za pełnomocnictwo, jeśli jest załączone.</w:t>
      </w:r>
    </w:p>
    <w:p w14:paraId="7858DE74" w14:textId="61D1E351" w:rsidR="00C326BF" w:rsidRDefault="00851520" w:rsidP="00B7672D">
      <w:pPr>
        <w:spacing w:line="276" w:lineRule="auto"/>
        <w:rPr>
          <w:rFonts w:ascii="Calibri" w:hAnsi="Calibri" w:cs="Calibri"/>
          <w:b/>
          <w:sz w:val="20"/>
          <w:szCs w:val="20"/>
        </w:rPr>
      </w:pPr>
      <w:r w:rsidRPr="000B6220">
        <w:rPr>
          <w:rFonts w:ascii="Calibri" w:hAnsi="Calibri" w:cs="Calibri"/>
          <w:b/>
          <w:sz w:val="20"/>
          <w:szCs w:val="20"/>
        </w:rPr>
        <w:br/>
      </w:r>
      <w:r w:rsidR="00C326BF" w:rsidRPr="000B6220">
        <w:rPr>
          <w:rFonts w:ascii="Calibri" w:hAnsi="Calibri" w:cs="Calibri"/>
          <w:b/>
          <w:sz w:val="20"/>
          <w:szCs w:val="20"/>
        </w:rPr>
        <w:t>Podstawa prawna:</w:t>
      </w:r>
    </w:p>
    <w:p w14:paraId="04895B9E" w14:textId="77777777" w:rsidR="00BF28A2" w:rsidRPr="000B6220" w:rsidRDefault="00BF28A2" w:rsidP="00BF28A2">
      <w:pPr>
        <w:pStyle w:val="Tekstprzypisudolnego"/>
        <w:rPr>
          <w:rFonts w:ascii="Calibri" w:hAnsi="Calibri" w:cs="Calibri"/>
        </w:rPr>
      </w:pPr>
      <w:r w:rsidRPr="000B6220">
        <w:rPr>
          <w:rFonts w:ascii="Calibri" w:hAnsi="Calibri" w:cs="Calibri"/>
        </w:rPr>
        <w:t>Ustawa z dnia 29 sierpnia 1997 r.  – Ordynacja podatkowa (Dz.U. 2026 r. poz. 622),</w:t>
      </w:r>
    </w:p>
    <w:p w14:paraId="248C805C" w14:textId="1BBFD073" w:rsidR="00BF28A2" w:rsidRPr="000B6220" w:rsidRDefault="00BF28A2" w:rsidP="00BF28A2">
      <w:pPr>
        <w:pStyle w:val="Tekstprzypisudolnego"/>
        <w:ind w:left="142" w:hanging="142"/>
        <w:rPr>
          <w:rFonts w:ascii="Calibri" w:hAnsi="Calibri" w:cs="Calibri"/>
        </w:rPr>
      </w:pPr>
      <w:r w:rsidRPr="000B6220">
        <w:rPr>
          <w:rFonts w:ascii="Calibri" w:hAnsi="Calibri" w:cs="Calibri"/>
        </w:rPr>
        <w:t>Ustawa z dnia 16 listopada 2006 r. o opłacie skarbowej (Dz.U.2025 r. poz. 1154)</w:t>
      </w:r>
      <w:r>
        <w:rPr>
          <w:rFonts w:ascii="Calibri" w:hAnsi="Calibri" w:cs="Calibri"/>
        </w:rPr>
        <w:t>,</w:t>
      </w:r>
    </w:p>
    <w:p w14:paraId="7B6FEF72" w14:textId="77777777" w:rsidR="00BF28A2" w:rsidRDefault="00BF28A2" w:rsidP="00BF28A2">
      <w:pPr>
        <w:pStyle w:val="Tekstprzypisudolnego"/>
        <w:rPr>
          <w:rFonts w:ascii="Calibri" w:hAnsi="Calibri" w:cs="Calibri"/>
        </w:rPr>
      </w:pPr>
    </w:p>
    <w:p w14:paraId="5BECC923" w14:textId="21029737" w:rsidR="00BF28A2" w:rsidRPr="000B6220" w:rsidRDefault="00BF28A2" w:rsidP="00BF28A2">
      <w:pPr>
        <w:pStyle w:val="Tekstprzypisudolnego"/>
        <w:rPr>
          <w:rFonts w:ascii="Calibri" w:hAnsi="Calibri" w:cs="Calibri"/>
        </w:rPr>
      </w:pPr>
      <w:r>
        <w:rPr>
          <w:rFonts w:ascii="Calibri" w:hAnsi="Calibri" w:cs="Calibri"/>
        </w:rPr>
        <w:t>[1] art</w:t>
      </w:r>
      <w:r w:rsidRPr="000B6220">
        <w:rPr>
          <w:rFonts w:ascii="Calibri" w:hAnsi="Calibri" w:cs="Calibri"/>
        </w:rPr>
        <w:t>. 306e ustawy z dnia 29 sierpnia 1997 r. Ordynacja podatkowa,</w:t>
      </w:r>
    </w:p>
    <w:p w14:paraId="467DB3BC" w14:textId="6F6C2E87" w:rsidR="00BF28A2" w:rsidRPr="000B6220" w:rsidRDefault="00BF28A2" w:rsidP="00BF28A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[2]</w:t>
      </w:r>
      <w:r w:rsidRPr="00BF28A2">
        <w:rPr>
          <w:rFonts w:ascii="Calibri" w:hAnsi="Calibri" w:cs="Calibri"/>
          <w:sz w:val="20"/>
          <w:szCs w:val="20"/>
        </w:rPr>
        <w:t xml:space="preserve"> </w:t>
      </w:r>
      <w:r w:rsidRPr="000B6220">
        <w:rPr>
          <w:rFonts w:ascii="Calibri" w:hAnsi="Calibri" w:cs="Calibri"/>
          <w:sz w:val="20"/>
          <w:szCs w:val="20"/>
        </w:rPr>
        <w:t>art. 306e ustawy z dnia 29 sierpnia 1997 r. Ordynacja podatkowa</w:t>
      </w:r>
      <w:r w:rsidRPr="00BF28A2">
        <w:rPr>
          <w:rFonts w:ascii="Calibri" w:hAnsi="Calibri" w:cs="Calibri"/>
          <w:sz w:val="20"/>
          <w:szCs w:val="20"/>
        </w:rPr>
        <w:t>,</w:t>
      </w:r>
    </w:p>
    <w:p w14:paraId="4B485EC6" w14:textId="1041D9C9" w:rsidR="00BF28A2" w:rsidRPr="000B6220" w:rsidRDefault="00BF28A2" w:rsidP="00BF28A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[3] ar</w:t>
      </w:r>
      <w:r w:rsidRPr="000B6220">
        <w:rPr>
          <w:rFonts w:ascii="Calibri" w:hAnsi="Calibri" w:cs="Calibri"/>
          <w:sz w:val="20"/>
          <w:szCs w:val="20"/>
        </w:rPr>
        <w:t>t. 306a, 306</w:t>
      </w:r>
      <w:r>
        <w:rPr>
          <w:rFonts w:ascii="Calibri" w:hAnsi="Calibri" w:cs="Calibri"/>
          <w:sz w:val="20"/>
          <w:szCs w:val="20"/>
        </w:rPr>
        <w:t>f,</w:t>
      </w:r>
      <w:r w:rsidRPr="000B6220">
        <w:rPr>
          <w:rFonts w:ascii="Calibri" w:hAnsi="Calibri" w:cs="Calibri"/>
          <w:sz w:val="20"/>
          <w:szCs w:val="20"/>
        </w:rPr>
        <w:t xml:space="preserve"> 306</w:t>
      </w:r>
      <w:r>
        <w:rPr>
          <w:rFonts w:ascii="Calibri" w:hAnsi="Calibri" w:cs="Calibri"/>
          <w:sz w:val="20"/>
          <w:szCs w:val="20"/>
        </w:rPr>
        <w:t>g,</w:t>
      </w:r>
      <w:r w:rsidRPr="000B6220">
        <w:rPr>
          <w:rFonts w:ascii="Calibri" w:hAnsi="Calibri" w:cs="Calibri"/>
          <w:sz w:val="20"/>
          <w:szCs w:val="20"/>
        </w:rPr>
        <w:t xml:space="preserve"> 306h, 306ia ustawy z dnia 29 sierpnia 1997 r. Ordynacja podatkowa</w:t>
      </w:r>
      <w:r>
        <w:rPr>
          <w:rFonts w:ascii="Calibri" w:hAnsi="Calibri" w:cs="Calibri"/>
          <w:sz w:val="20"/>
          <w:szCs w:val="20"/>
        </w:rPr>
        <w:t>.</w:t>
      </w:r>
    </w:p>
    <w:p w14:paraId="50315BC2" w14:textId="77777777" w:rsidR="00C326BF" w:rsidRPr="000B6220" w:rsidRDefault="00C326BF" w:rsidP="00B7672D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378D657F" w14:textId="057F1BC4" w:rsidR="000E53BB" w:rsidRPr="000B6220" w:rsidRDefault="000E53BB" w:rsidP="00B7672D">
      <w:pPr>
        <w:spacing w:line="276" w:lineRule="auto"/>
        <w:rPr>
          <w:rFonts w:ascii="Calibri" w:hAnsi="Calibri" w:cs="Calibri"/>
          <w:b/>
          <w:sz w:val="20"/>
          <w:szCs w:val="20"/>
        </w:rPr>
      </w:pPr>
      <w:r w:rsidRPr="000B6220">
        <w:rPr>
          <w:rFonts w:ascii="Calibri" w:hAnsi="Calibri" w:cs="Calibri"/>
          <w:b/>
          <w:sz w:val="20"/>
          <w:szCs w:val="20"/>
        </w:rPr>
        <w:t>Informacja dotycząca przetwarzania danych osobowych</w:t>
      </w:r>
      <w:r w:rsidR="004C547C" w:rsidRPr="000B6220">
        <w:rPr>
          <w:rFonts w:ascii="Calibri" w:hAnsi="Calibri" w:cs="Calibri"/>
          <w:b/>
          <w:sz w:val="20"/>
          <w:szCs w:val="20"/>
        </w:rPr>
        <w:t>:</w:t>
      </w:r>
    </w:p>
    <w:p w14:paraId="7166CAB9" w14:textId="77777777" w:rsidR="00C73D07" w:rsidRPr="00163E08" w:rsidRDefault="00C73D07" w:rsidP="00C73D07">
      <w:pPr>
        <w:spacing w:line="276" w:lineRule="auto"/>
        <w:rPr>
          <w:rFonts w:ascii="Calibri" w:hAnsi="Calibri" w:cs="Calibri"/>
          <w:sz w:val="20"/>
          <w:szCs w:val="20"/>
        </w:rPr>
      </w:pPr>
      <w:r w:rsidRPr="00163E08">
        <w:rPr>
          <w:rFonts w:ascii="Calibri" w:hAnsi="Calibri" w:cs="Calibri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"RODO"), informujemy o zasadach przetwarzania Pani/Pana danych osobowych oraz o przysługujących Pani/ Panu prawach z tym związanych.</w:t>
      </w:r>
    </w:p>
    <w:p w14:paraId="0F7C0276" w14:textId="77777777" w:rsidR="00C73D07" w:rsidRPr="00163E08" w:rsidRDefault="00C73D07" w:rsidP="00C73D07">
      <w:pPr>
        <w:numPr>
          <w:ilvl w:val="0"/>
          <w:numId w:val="11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63E08">
        <w:rPr>
          <w:rFonts w:ascii="Calibri" w:hAnsi="Calibri" w:cs="Calibri"/>
          <w:sz w:val="20"/>
          <w:szCs w:val="20"/>
        </w:rPr>
        <w:t xml:space="preserve">Administratorem Pani/Pana danych osobowych jest Prezydent Miasta Gdańska z siedzibą w Urzędzie Miejskim w Gdańsku - ul. Nowe Ogrody 8/12, 80-803 Gdańsk, e-mail: </w:t>
      </w:r>
      <w:hyperlink r:id="rId12" w:tgtFrame="_blank" w:history="1">
        <w:r w:rsidRPr="00163E08">
          <w:rPr>
            <w:rStyle w:val="Hipercze"/>
            <w:rFonts w:ascii="Calibri" w:hAnsi="Calibri" w:cs="Calibri"/>
            <w:sz w:val="20"/>
            <w:szCs w:val="20"/>
          </w:rPr>
          <w:t>umg@gdansk.gda.pl</w:t>
        </w:r>
      </w:hyperlink>
      <w:r w:rsidRPr="00163E08">
        <w:rPr>
          <w:rFonts w:ascii="Calibri" w:hAnsi="Calibri" w:cs="Calibri"/>
          <w:sz w:val="20"/>
          <w:szCs w:val="20"/>
        </w:rPr>
        <w:t>; tel. (+48 58) 52 44 500.</w:t>
      </w:r>
    </w:p>
    <w:p w14:paraId="23772809" w14:textId="77777777" w:rsidR="00C73D07" w:rsidRPr="00163E08" w:rsidRDefault="00C73D07" w:rsidP="00C73D07">
      <w:pPr>
        <w:numPr>
          <w:ilvl w:val="0"/>
          <w:numId w:val="11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63E08">
        <w:rPr>
          <w:rFonts w:ascii="Calibri" w:hAnsi="Calibri" w:cs="Calibri"/>
          <w:sz w:val="20"/>
          <w:szCs w:val="20"/>
        </w:rPr>
        <w:t xml:space="preserve">Dane kontaktowe Inspektora Ochrony Danych w Urzędzie Miejskim w Gdańsku: e-mail: </w:t>
      </w:r>
      <w:hyperlink r:id="rId13" w:tgtFrame="_blank" w:history="1">
        <w:r w:rsidRPr="00163E08">
          <w:rPr>
            <w:rStyle w:val="Hipercze"/>
            <w:rFonts w:ascii="Calibri" w:hAnsi="Calibri" w:cs="Calibri"/>
            <w:sz w:val="20"/>
            <w:szCs w:val="20"/>
          </w:rPr>
          <w:t>iod@gdansk.gda.pl</w:t>
        </w:r>
      </w:hyperlink>
      <w:r w:rsidRPr="00163E08">
        <w:rPr>
          <w:rFonts w:ascii="Calibri" w:hAnsi="Calibri" w:cs="Calibri"/>
          <w:sz w:val="20"/>
          <w:szCs w:val="20"/>
        </w:rPr>
        <w:t>; tel. (+48 58) 52 44 500.</w:t>
      </w:r>
    </w:p>
    <w:p w14:paraId="2D479978" w14:textId="77777777" w:rsidR="00C73D07" w:rsidRPr="00163E08" w:rsidRDefault="00C73D07" w:rsidP="00C73D07">
      <w:pPr>
        <w:numPr>
          <w:ilvl w:val="0"/>
          <w:numId w:val="11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63E08">
        <w:rPr>
          <w:rFonts w:ascii="Calibri" w:hAnsi="Calibri" w:cs="Calibri"/>
          <w:sz w:val="20"/>
          <w:szCs w:val="20"/>
        </w:rPr>
        <w:t>Administrator będzie przetwarzać Państwa dane osobowe w celu rozpatrzenia wniosku o wydanie zaświadczenia podatkowego.</w:t>
      </w:r>
    </w:p>
    <w:p w14:paraId="2ED74CEA" w14:textId="77777777" w:rsidR="00C73D07" w:rsidRPr="00163E08" w:rsidRDefault="00C73D07" w:rsidP="00C73D07">
      <w:pPr>
        <w:numPr>
          <w:ilvl w:val="0"/>
          <w:numId w:val="11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63E08">
        <w:rPr>
          <w:rFonts w:ascii="Calibri" w:hAnsi="Calibri" w:cs="Calibri"/>
          <w:sz w:val="20"/>
          <w:szCs w:val="20"/>
        </w:rPr>
        <w:t xml:space="preserve">Podstawą prawną przetwarzania danych osobowych jest: </w:t>
      </w:r>
    </w:p>
    <w:p w14:paraId="14AE68F4" w14:textId="47947F40" w:rsidR="00C73D07" w:rsidRPr="00163E08" w:rsidRDefault="00C73D07" w:rsidP="00C73D07">
      <w:pPr>
        <w:numPr>
          <w:ilvl w:val="1"/>
          <w:numId w:val="11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63E08">
        <w:rPr>
          <w:rFonts w:ascii="Calibri" w:hAnsi="Calibri" w:cs="Calibri"/>
          <w:sz w:val="20"/>
          <w:szCs w:val="20"/>
        </w:rPr>
        <w:t>art. 306 Ustawy z dnia 29 sierpnia 1997 r. Ordynacja podatkowa (Dz.U. 202</w:t>
      </w:r>
      <w:r w:rsidR="005E4420" w:rsidRPr="00163E08">
        <w:rPr>
          <w:rFonts w:ascii="Calibri" w:hAnsi="Calibri" w:cs="Calibri"/>
          <w:sz w:val="20"/>
          <w:szCs w:val="20"/>
        </w:rPr>
        <w:t>6</w:t>
      </w:r>
      <w:r w:rsidRPr="00163E08">
        <w:rPr>
          <w:rFonts w:ascii="Calibri" w:hAnsi="Calibri" w:cs="Calibri"/>
          <w:sz w:val="20"/>
          <w:szCs w:val="20"/>
        </w:rPr>
        <w:t xml:space="preserve"> poz. </w:t>
      </w:r>
      <w:r w:rsidR="005E4420" w:rsidRPr="00163E08">
        <w:rPr>
          <w:rFonts w:ascii="Calibri" w:hAnsi="Calibri" w:cs="Calibri"/>
          <w:sz w:val="20"/>
          <w:szCs w:val="20"/>
        </w:rPr>
        <w:t>622</w:t>
      </w:r>
      <w:r w:rsidRPr="00163E08">
        <w:rPr>
          <w:rFonts w:ascii="Calibri" w:hAnsi="Calibri" w:cs="Calibri"/>
          <w:sz w:val="20"/>
          <w:szCs w:val="20"/>
        </w:rPr>
        <w:t>)</w:t>
      </w:r>
    </w:p>
    <w:p w14:paraId="01FD181C" w14:textId="5D2E9497" w:rsidR="00C73D07" w:rsidRPr="00163E08" w:rsidRDefault="00C73D07" w:rsidP="00C73D07">
      <w:pPr>
        <w:numPr>
          <w:ilvl w:val="1"/>
          <w:numId w:val="11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63E08">
        <w:rPr>
          <w:rFonts w:ascii="Calibri" w:hAnsi="Calibri" w:cs="Calibri"/>
          <w:sz w:val="20"/>
          <w:szCs w:val="20"/>
        </w:rPr>
        <w:t>Ustawa z dnia 16 listopada 2006 r. o opłacie skarbowej (Dz.U. 202</w:t>
      </w:r>
      <w:r w:rsidR="005E4420" w:rsidRPr="00163E08">
        <w:rPr>
          <w:rFonts w:ascii="Calibri" w:hAnsi="Calibri" w:cs="Calibri"/>
          <w:sz w:val="20"/>
          <w:szCs w:val="20"/>
        </w:rPr>
        <w:t>5</w:t>
      </w:r>
      <w:r w:rsidRPr="00163E08">
        <w:rPr>
          <w:rFonts w:ascii="Calibri" w:hAnsi="Calibri" w:cs="Calibri"/>
          <w:sz w:val="20"/>
          <w:szCs w:val="20"/>
        </w:rPr>
        <w:t xml:space="preserve"> poz. 11</w:t>
      </w:r>
      <w:r w:rsidR="005E4420" w:rsidRPr="00163E08">
        <w:rPr>
          <w:rFonts w:ascii="Calibri" w:hAnsi="Calibri" w:cs="Calibri"/>
          <w:sz w:val="20"/>
          <w:szCs w:val="20"/>
        </w:rPr>
        <w:t>54</w:t>
      </w:r>
      <w:r w:rsidRPr="00163E08">
        <w:rPr>
          <w:rFonts w:ascii="Calibri" w:hAnsi="Calibri" w:cs="Calibri"/>
          <w:sz w:val="20"/>
          <w:szCs w:val="20"/>
        </w:rPr>
        <w:t>)</w:t>
      </w:r>
    </w:p>
    <w:p w14:paraId="659297E0" w14:textId="36EE2274" w:rsidR="00C73D07" w:rsidRPr="00163E08" w:rsidRDefault="00C73D07" w:rsidP="00C73D07">
      <w:pPr>
        <w:numPr>
          <w:ilvl w:val="1"/>
          <w:numId w:val="11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63E08">
        <w:rPr>
          <w:rFonts w:ascii="Calibri" w:hAnsi="Calibri" w:cs="Calibri"/>
          <w:sz w:val="20"/>
          <w:szCs w:val="20"/>
        </w:rPr>
        <w:t>Rozporządzenie Ministra Finansów z dnia 29 grudnia 2015 r. w sprawie zaświadczeń wydawanych przez organy podatkowe</w:t>
      </w:r>
      <w:r w:rsidR="005E4420" w:rsidRPr="00163E08">
        <w:rPr>
          <w:rFonts w:ascii="Calibri" w:hAnsi="Calibri" w:cs="Calibri"/>
          <w:sz w:val="20"/>
          <w:szCs w:val="20"/>
        </w:rPr>
        <w:t xml:space="preserve"> </w:t>
      </w:r>
      <w:r w:rsidRPr="00163E08">
        <w:rPr>
          <w:rFonts w:ascii="Calibri" w:hAnsi="Calibri" w:cs="Calibri"/>
          <w:sz w:val="20"/>
          <w:szCs w:val="20"/>
        </w:rPr>
        <w:t>(Dz.U. 2024 poz. 5)</w:t>
      </w:r>
    </w:p>
    <w:p w14:paraId="43D964F0" w14:textId="77777777" w:rsidR="00C73D07" w:rsidRPr="00163E08" w:rsidRDefault="00C73D07" w:rsidP="00C73D07">
      <w:pPr>
        <w:numPr>
          <w:ilvl w:val="1"/>
          <w:numId w:val="11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63E08">
        <w:rPr>
          <w:rFonts w:ascii="Calibri" w:hAnsi="Calibri" w:cs="Calibri"/>
          <w:sz w:val="20"/>
          <w:szCs w:val="20"/>
        </w:rPr>
        <w:t>w związku z art. 6 ust. 1 lit. c RODO (wykonywanie obowiązków wynikających z przepisów prawa), art. 6 ust. 1 lit. e oraz art. 9 ust. 2 lit. g RODO (wykonywanie zadań realizowanych w interesie publicznym oraz sprawowanie władzy publicznej).</w:t>
      </w:r>
    </w:p>
    <w:p w14:paraId="06021FA3" w14:textId="77777777" w:rsidR="00C73D07" w:rsidRPr="00163E08" w:rsidRDefault="00C73D07" w:rsidP="00C73D07">
      <w:pPr>
        <w:numPr>
          <w:ilvl w:val="0"/>
          <w:numId w:val="11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63E08">
        <w:rPr>
          <w:rFonts w:ascii="Calibri" w:hAnsi="Calibri" w:cs="Calibri"/>
          <w:sz w:val="20"/>
          <w:szCs w:val="20"/>
        </w:rPr>
        <w:t xml:space="preserve">Informujemy, że w związku z przetwarzaniem Pani/ Pana danych osobowych, mogą one zostać przekazane następującym podmiotom: </w:t>
      </w:r>
    </w:p>
    <w:p w14:paraId="1A845887" w14:textId="77777777" w:rsidR="00C73D07" w:rsidRPr="00163E08" w:rsidRDefault="00C73D07" w:rsidP="009722C5">
      <w:pPr>
        <w:numPr>
          <w:ilvl w:val="1"/>
          <w:numId w:val="1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63E08">
        <w:rPr>
          <w:rFonts w:ascii="Calibri" w:hAnsi="Calibri" w:cs="Calibri"/>
          <w:sz w:val="20"/>
          <w:szCs w:val="20"/>
        </w:rPr>
        <w:t>organom władzy publicznej oraz podmiotom wykonującym zadania publiczne lub działającym na zlecenie organów władzy publicznej, w zakresie i w celach, które wynikają z przepisów powszechnie obowiązującego prawa;</w:t>
      </w:r>
    </w:p>
    <w:p w14:paraId="6245023E" w14:textId="77777777" w:rsidR="00C73D07" w:rsidRPr="00163E08" w:rsidRDefault="00C73D07" w:rsidP="009722C5">
      <w:pPr>
        <w:numPr>
          <w:ilvl w:val="1"/>
          <w:numId w:val="1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63E08">
        <w:rPr>
          <w:rFonts w:ascii="Calibri" w:hAnsi="Calibri" w:cs="Calibri"/>
          <w:sz w:val="20"/>
          <w:szCs w:val="20"/>
        </w:rPr>
        <w:t>innym podmiotom, które na podstawie stosownych umów podpisanych z Gminą Miasta Gdańsk przetwarzają dane osobowe dla których Administratorem jest Prezydent Miasta Gdańska.</w:t>
      </w:r>
    </w:p>
    <w:p w14:paraId="0C73DE24" w14:textId="77777777" w:rsidR="00C73D07" w:rsidRPr="00163E08" w:rsidRDefault="00C73D07" w:rsidP="00C73D07">
      <w:pPr>
        <w:numPr>
          <w:ilvl w:val="0"/>
          <w:numId w:val="11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63E08">
        <w:rPr>
          <w:rFonts w:ascii="Calibri" w:hAnsi="Calibri" w:cs="Calibri"/>
          <w:sz w:val="20"/>
          <w:szCs w:val="20"/>
        </w:rPr>
        <w:t>Pani/ Pana dane osobowe będą przechowywane przez okres niezbędny do realizacji celów w pkt 3, a po tym czasie przez okres oraz w zakresie wymaganym przez przepisy powszechnie obowiązującego prawa.</w:t>
      </w:r>
    </w:p>
    <w:p w14:paraId="541DC7D8" w14:textId="77777777" w:rsidR="00C73D07" w:rsidRPr="00163E08" w:rsidRDefault="00C73D07" w:rsidP="00C73D07">
      <w:pPr>
        <w:numPr>
          <w:ilvl w:val="0"/>
          <w:numId w:val="11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63E08">
        <w:rPr>
          <w:rFonts w:ascii="Calibri" w:hAnsi="Calibri" w:cs="Calibri"/>
          <w:sz w:val="20"/>
          <w:szCs w:val="20"/>
        </w:rPr>
        <w:t>W zakresie swoich danych osobowych ma Pani/Pan prawo żądania dostępu do danych i ich sprostowania.</w:t>
      </w:r>
    </w:p>
    <w:p w14:paraId="15888F39" w14:textId="77777777" w:rsidR="00C73D07" w:rsidRPr="00163E08" w:rsidRDefault="00C73D07" w:rsidP="00C73D07">
      <w:pPr>
        <w:numPr>
          <w:ilvl w:val="0"/>
          <w:numId w:val="11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63E08">
        <w:rPr>
          <w:rFonts w:ascii="Calibri" w:hAnsi="Calibri" w:cs="Calibri"/>
          <w:sz w:val="20"/>
          <w:szCs w:val="20"/>
        </w:rPr>
        <w:t>Przysługuje Pani/ Panu prawo do wniesienia skargi do Prezesa Urzędu Ochrony Danych Osobowych w przypadku uznania, że przetwarzanie danych osobowych odbywa się niezgodnie z przepisami.</w:t>
      </w:r>
    </w:p>
    <w:p w14:paraId="32EB4ACF" w14:textId="77777777" w:rsidR="00C73D07" w:rsidRPr="00163E08" w:rsidRDefault="00C73D07" w:rsidP="00C73D07">
      <w:pPr>
        <w:numPr>
          <w:ilvl w:val="0"/>
          <w:numId w:val="11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63E08">
        <w:rPr>
          <w:rFonts w:ascii="Calibri" w:hAnsi="Calibri" w:cs="Calibri"/>
          <w:sz w:val="20"/>
          <w:szCs w:val="20"/>
        </w:rPr>
        <w:t>Podanie danych osobowych jest wymogiem ustawowym. Konsekwencją niepodania danych osobowych będzie odmowa wykonania wnioskowanej czynności administracyjnej.</w:t>
      </w:r>
    </w:p>
    <w:p w14:paraId="07A1BD85" w14:textId="77777777" w:rsidR="00C73D07" w:rsidRPr="00163E08" w:rsidRDefault="00C73D07" w:rsidP="00C73D07">
      <w:pPr>
        <w:numPr>
          <w:ilvl w:val="0"/>
          <w:numId w:val="11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63E08">
        <w:rPr>
          <w:rFonts w:ascii="Calibri" w:hAnsi="Calibri" w:cs="Calibri"/>
          <w:sz w:val="20"/>
          <w:szCs w:val="20"/>
        </w:rPr>
        <w:t>Pani/ Pana dane nie będą służyły do zautomatyzowanego podejmowania decyzji, w tym profilowania.</w:t>
      </w:r>
    </w:p>
    <w:p w14:paraId="4E5F80E2" w14:textId="40E02E0D" w:rsidR="00E82DBD" w:rsidRPr="00C41456" w:rsidRDefault="00E82DBD" w:rsidP="00B7672D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7C195CC" w14:textId="089CA1C8" w:rsidR="008915E0" w:rsidRPr="00C41456" w:rsidRDefault="008915E0" w:rsidP="00B7672D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8915E0" w:rsidRPr="00C41456" w:rsidSect="004861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6" w:h="16838"/>
      <w:pgMar w:top="1417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E6EB" w14:textId="77777777" w:rsidR="00C01F54" w:rsidRDefault="00C01F54">
      <w:r>
        <w:separator/>
      </w:r>
    </w:p>
  </w:endnote>
  <w:endnote w:type="continuationSeparator" w:id="0">
    <w:p w14:paraId="587F82FA" w14:textId="77777777" w:rsidR="00C01F54" w:rsidRDefault="00C0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6586" w14:textId="77777777" w:rsidR="008169BD" w:rsidRDefault="00F7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169B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8D6587" w14:textId="77777777" w:rsidR="008169BD" w:rsidRDefault="008169B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6588" w14:textId="77777777" w:rsidR="008169BD" w:rsidRDefault="008169B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3E7C" w14:textId="77777777" w:rsidR="00A0551E" w:rsidRDefault="00A055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E2D6" w14:textId="77777777" w:rsidR="00C01F54" w:rsidRDefault="00C01F54">
      <w:r>
        <w:separator/>
      </w:r>
    </w:p>
  </w:footnote>
  <w:footnote w:type="continuationSeparator" w:id="0">
    <w:p w14:paraId="7F54AF2F" w14:textId="77777777" w:rsidR="00C01F54" w:rsidRDefault="00C0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D8F0" w14:textId="77777777" w:rsidR="00A0551E" w:rsidRDefault="00A055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6585" w14:textId="77777777" w:rsidR="008169BD" w:rsidRDefault="00297BFC">
    <w:pPr>
      <w:pStyle w:val="Nagwek"/>
    </w:pPr>
    <w:r w:rsidRPr="00F74732">
      <w:rPr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78D6589" wp14:editId="378D658A">
              <wp:simplePos x="0" y="0"/>
              <wp:positionH relativeFrom="column">
                <wp:posOffset>2857500</wp:posOffset>
              </wp:positionH>
              <wp:positionV relativeFrom="paragraph">
                <wp:posOffset>-121285</wp:posOffset>
              </wp:positionV>
              <wp:extent cx="1600200" cy="571500"/>
              <wp:effectExtent l="0" t="0" r="0" b="0"/>
              <wp:wrapNone/>
              <wp:docPr id="517155311" name="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78D658D" w14:textId="77777777" w:rsidR="008169BD" w:rsidRDefault="008169BD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lang w:val="de-DE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lang w:val="de-DE"/>
                            </w:rPr>
                            <w:t>ISO 9001/NC-400</w:t>
                          </w:r>
                        </w:p>
                        <w:p w14:paraId="69D6E445" w14:textId="7CCF26EC" w:rsidR="00F24907" w:rsidRPr="003A4D92" w:rsidRDefault="00F24907">
                          <w:pPr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A4D92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W</w:t>
                          </w:r>
                          <w:r w:rsidR="00FC64A1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F</w:t>
                          </w:r>
                          <w:r w:rsidRPr="003A4D92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-I.PG</w:t>
                          </w:r>
                          <w:r w:rsidR="00FC64A1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  <w:r w:rsidRPr="003A4D92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.PJ</w:t>
                          </w:r>
                          <w:r w:rsidR="00FC64A1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Pr="003A4D92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.F01</w:t>
                          </w:r>
                        </w:p>
                        <w:p w14:paraId="0F611853" w14:textId="64FAF577" w:rsidR="00F24907" w:rsidRPr="003A4D92" w:rsidRDefault="00A055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="00FC64A1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czerwca</w:t>
                          </w:r>
                          <w:r w:rsidR="00F24907" w:rsidRPr="003A4D9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202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6</w:t>
                          </w:r>
                          <w:r w:rsidR="00F24907" w:rsidRPr="003A4D9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78D6589" id=" 10" o:spid="_x0000_s1026" style="position:absolute;margin-left:225pt;margin-top:-9.55pt;width:126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" o:allowincell="f" strokeweight="1.5pt">
              <v:path arrowok="t"/>
              <v:textbox>
                <w:txbxContent>
                  <w:p w14:paraId="378D658D" w14:textId="77777777" w:rsidR="008169BD" w:rsidRDefault="008169BD">
                    <w:pPr>
                      <w:jc w:val="center"/>
                      <w:rPr>
                        <w:rFonts w:ascii="Arial" w:hAnsi="Arial"/>
                        <w:sz w:val="16"/>
                        <w:lang w:val="de-DE"/>
                      </w:rPr>
                    </w:pPr>
                    <w:r>
                      <w:rPr>
                        <w:rFonts w:ascii="Arial" w:hAnsi="Arial"/>
                        <w:sz w:val="16"/>
                        <w:lang w:val="de-DE"/>
                      </w:rPr>
                      <w:t>ISO 9001/NC-400</w:t>
                    </w:r>
                  </w:p>
                  <w:p w14:paraId="69D6E445" w14:textId="7CCF26EC" w:rsidR="00F24907" w:rsidRPr="003A4D92" w:rsidRDefault="00F24907">
                    <w:pPr>
                      <w:jc w:val="center"/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</w:pPr>
                    <w:r w:rsidRPr="003A4D92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W</w:t>
                    </w:r>
                    <w:r w:rsidR="00FC64A1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F</w:t>
                    </w:r>
                    <w:r w:rsidRPr="003A4D92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-I.PG</w:t>
                    </w:r>
                    <w:r w:rsidR="00FC64A1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4</w:t>
                    </w:r>
                    <w:r w:rsidRPr="003A4D92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.PJ</w:t>
                    </w:r>
                    <w:r w:rsidR="00FC64A1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2</w:t>
                    </w:r>
                    <w:r w:rsidRPr="003A4D92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.F01</w:t>
                    </w:r>
                  </w:p>
                  <w:p w14:paraId="0F611853" w14:textId="64FAF577" w:rsidR="00F24907" w:rsidRPr="003A4D92" w:rsidRDefault="00A0551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2</w:t>
                    </w:r>
                    <w:r w:rsidR="00FC64A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czerwca</w:t>
                    </w:r>
                    <w:r w:rsidR="00F24907" w:rsidRPr="003A4D9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 202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6</w:t>
                    </w:r>
                    <w:r w:rsidR="00F24907" w:rsidRPr="003A4D9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 r.</w:t>
                    </w:r>
                  </w:p>
                </w:txbxContent>
              </v:textbox>
            </v:roundrect>
          </w:pict>
        </mc:Fallback>
      </mc:AlternateContent>
    </w:r>
    <w:r w:rsidRPr="00F74732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78D658B" wp14:editId="378D658C">
              <wp:simplePos x="0" y="0"/>
              <wp:positionH relativeFrom="column">
                <wp:posOffset>4572000</wp:posOffset>
              </wp:positionH>
              <wp:positionV relativeFrom="paragraph">
                <wp:posOffset>-121285</wp:posOffset>
              </wp:positionV>
              <wp:extent cx="1371600" cy="571500"/>
              <wp:effectExtent l="0" t="0" r="0" b="0"/>
              <wp:wrapNone/>
              <wp:docPr id="896063741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foldedCorner">
                        <a:avLst>
                          <a:gd name="adj" fmla="val 2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78D6590" w14:textId="77777777" w:rsidR="008169BD" w:rsidRDefault="008169BD">
                          <w:pPr>
                            <w:pStyle w:val="Nagwek2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URZĄD MIEJSKI </w:t>
                          </w:r>
                          <w:r>
                            <w:rPr>
                              <w:b w:val="0"/>
                              <w:sz w:val="12"/>
                            </w:rPr>
                            <w:t>W GDAŃSKU</w:t>
                          </w:r>
                        </w:p>
                        <w:p w14:paraId="378D6591" w14:textId="7A30D0CB" w:rsidR="008169BD" w:rsidRPr="00CE5ACC" w:rsidRDefault="008850E5">
                          <w:pPr>
                            <w:pStyle w:val="Nagwek2"/>
                            <w:jc w:val="center"/>
                            <w:rPr>
                              <w:sz w:val="36"/>
                            </w:rPr>
                          </w:pPr>
                          <w:r w:rsidRPr="00CE5ACC">
                            <w:rPr>
                              <w:sz w:val="36"/>
                            </w:rPr>
                            <w:t>W</w:t>
                          </w:r>
                          <w:r w:rsidR="00FC64A1">
                            <w:rPr>
                              <w:sz w:val="36"/>
                            </w:rPr>
                            <w:t>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D658B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 5" o:spid="_x0000_s1027" type="#_x0000_t65" style="position:absolute;margin-left:5in;margin-top:-9.55pt;width:10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" o:allowincell="f" adj="15840" strokeweight="1.5pt">
              <v:path arrowok="t"/>
              <v:textbox>
                <w:txbxContent>
                  <w:p w14:paraId="378D6590" w14:textId="77777777" w:rsidR="008169BD" w:rsidRDefault="008169BD">
                    <w:pPr>
                      <w:pStyle w:val="Nagwek2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URZĄD MIEJSKI </w:t>
                    </w:r>
                    <w:r>
                      <w:rPr>
                        <w:b w:val="0"/>
                        <w:sz w:val="12"/>
                      </w:rPr>
                      <w:t>W GDAŃSKU</w:t>
                    </w:r>
                  </w:p>
                  <w:p w14:paraId="378D6591" w14:textId="7A30D0CB" w:rsidR="008169BD" w:rsidRPr="00CE5ACC" w:rsidRDefault="008850E5">
                    <w:pPr>
                      <w:pStyle w:val="Nagwek2"/>
                      <w:jc w:val="center"/>
                      <w:rPr>
                        <w:sz w:val="36"/>
                      </w:rPr>
                    </w:pPr>
                    <w:r w:rsidRPr="00CE5ACC">
                      <w:rPr>
                        <w:sz w:val="36"/>
                      </w:rPr>
                      <w:t>W</w:t>
                    </w:r>
                    <w:r w:rsidR="00FC64A1">
                      <w:rPr>
                        <w:sz w:val="36"/>
                      </w:rPr>
                      <w:t>F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D013" w14:textId="77777777" w:rsidR="00A0551E" w:rsidRDefault="00A055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744B1"/>
    <w:multiLevelType w:val="hybridMultilevel"/>
    <w:tmpl w:val="3B14E3BA"/>
    <w:lvl w:ilvl="0" w:tplc="1790396A">
      <w:start w:val="1"/>
      <w:numFmt w:val="bullet"/>
      <w:lvlText w:val=""/>
      <w:lvlJc w:val="left"/>
      <w:pPr>
        <w:tabs>
          <w:tab w:val="num" w:pos="1125"/>
        </w:tabs>
        <w:ind w:left="1029" w:hanging="624"/>
      </w:pPr>
      <w:rPr>
        <w:rFonts w:ascii="Wingdings" w:hAnsi="Wingdings" w:hint="default"/>
        <w:sz w:val="22"/>
        <w:szCs w:val="22"/>
      </w:rPr>
    </w:lvl>
    <w:lvl w:ilvl="1" w:tplc="7FA689D6">
      <w:start w:val="1"/>
      <w:numFmt w:val="decimal"/>
      <w:lvlText w:val="%2."/>
      <w:lvlJc w:val="left"/>
      <w:pPr>
        <w:tabs>
          <w:tab w:val="num" w:pos="1890"/>
        </w:tabs>
        <w:ind w:left="1890" w:hanging="405"/>
      </w:pPr>
      <w:rPr>
        <w:rFonts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6CA09A2"/>
    <w:multiLevelType w:val="multilevel"/>
    <w:tmpl w:val="54969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61D69"/>
    <w:multiLevelType w:val="hybridMultilevel"/>
    <w:tmpl w:val="D31C88DE"/>
    <w:lvl w:ilvl="0" w:tplc="DAFECB9A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0"/>
        </w:tabs>
        <w:ind w:left="9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</w:lvl>
  </w:abstractNum>
  <w:abstractNum w:abstractNumId="3" w15:restartNumberingAfterBreak="0">
    <w:nsid w:val="27186AFE"/>
    <w:multiLevelType w:val="hybridMultilevel"/>
    <w:tmpl w:val="1FDCC63C"/>
    <w:lvl w:ilvl="0" w:tplc="1790396A">
      <w:start w:val="1"/>
      <w:numFmt w:val="bullet"/>
      <w:lvlText w:val=""/>
      <w:lvlJc w:val="left"/>
      <w:pPr>
        <w:tabs>
          <w:tab w:val="num" w:pos="1125"/>
        </w:tabs>
        <w:ind w:left="1029" w:hanging="624"/>
      </w:pPr>
      <w:rPr>
        <w:rFonts w:ascii="Wingdings" w:hAnsi="Wingdings" w:hint="default"/>
        <w:sz w:val="22"/>
        <w:szCs w:val="22"/>
      </w:rPr>
    </w:lvl>
    <w:lvl w:ilvl="1" w:tplc="DAFECB9A">
      <w:start w:val="2"/>
      <w:numFmt w:val="decimal"/>
      <w:lvlText w:val="%2."/>
      <w:lvlJc w:val="left"/>
      <w:pPr>
        <w:tabs>
          <w:tab w:val="num" w:pos="1380"/>
        </w:tabs>
        <w:ind w:left="1380" w:hanging="405"/>
      </w:pPr>
      <w:rPr>
        <w:rFonts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30F15AD5"/>
    <w:multiLevelType w:val="hybridMultilevel"/>
    <w:tmpl w:val="E4901F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9B21CE2"/>
    <w:multiLevelType w:val="hybridMultilevel"/>
    <w:tmpl w:val="97681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D3A5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01741C0"/>
    <w:multiLevelType w:val="hybridMultilevel"/>
    <w:tmpl w:val="3388769E"/>
    <w:lvl w:ilvl="0" w:tplc="10446A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43906"/>
    <w:multiLevelType w:val="singleLevel"/>
    <w:tmpl w:val="8B62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2"/>
      </w:rPr>
    </w:lvl>
  </w:abstractNum>
  <w:abstractNum w:abstractNumId="9" w15:restartNumberingAfterBreak="0">
    <w:nsid w:val="611A7A5E"/>
    <w:multiLevelType w:val="hybridMultilevel"/>
    <w:tmpl w:val="C070368C"/>
    <w:lvl w:ilvl="0" w:tplc="3F48017E">
      <w:start w:val="3"/>
      <w:numFmt w:val="bullet"/>
      <w:lvlText w:val=""/>
      <w:lvlJc w:val="left"/>
      <w:pPr>
        <w:tabs>
          <w:tab w:val="num" w:pos="1155"/>
        </w:tabs>
        <w:ind w:left="1155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78331BF0"/>
    <w:multiLevelType w:val="hybridMultilevel"/>
    <w:tmpl w:val="B57AB3F0"/>
    <w:lvl w:ilvl="0" w:tplc="7FA689D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 w16cid:durableId="406658472">
    <w:abstractNumId w:val="8"/>
  </w:num>
  <w:num w:numId="2" w16cid:durableId="1721594657">
    <w:abstractNumId w:val="6"/>
  </w:num>
  <w:num w:numId="3" w16cid:durableId="581765073">
    <w:abstractNumId w:val="9"/>
  </w:num>
  <w:num w:numId="4" w16cid:durableId="696539776">
    <w:abstractNumId w:val="4"/>
  </w:num>
  <w:num w:numId="5" w16cid:durableId="753866749">
    <w:abstractNumId w:val="0"/>
  </w:num>
  <w:num w:numId="6" w16cid:durableId="2136173868">
    <w:abstractNumId w:val="10"/>
  </w:num>
  <w:num w:numId="7" w16cid:durableId="1882743379">
    <w:abstractNumId w:val="3"/>
  </w:num>
  <w:num w:numId="8" w16cid:durableId="453597294">
    <w:abstractNumId w:val="2"/>
  </w:num>
  <w:num w:numId="9" w16cid:durableId="563024162">
    <w:abstractNumId w:val="7"/>
  </w:num>
  <w:num w:numId="10" w16cid:durableId="753279109">
    <w:abstractNumId w:val="5"/>
  </w:num>
  <w:num w:numId="11" w16cid:durableId="2135557228">
    <w:abstractNumId w:val="1"/>
  </w:num>
  <w:num w:numId="12" w16cid:durableId="104619562">
    <w:abstractNumId w:val="1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8155C5C-7C66-4CB3-9AE7-8941385CDDD7}"/>
  </w:docVars>
  <w:rsids>
    <w:rsidRoot w:val="00B66BCD"/>
    <w:rsid w:val="000172B5"/>
    <w:rsid w:val="00051C8E"/>
    <w:rsid w:val="000607A8"/>
    <w:rsid w:val="00073394"/>
    <w:rsid w:val="00080DEF"/>
    <w:rsid w:val="000923B6"/>
    <w:rsid w:val="000A5DAF"/>
    <w:rsid w:val="000A6395"/>
    <w:rsid w:val="000B6220"/>
    <w:rsid w:val="000D7F77"/>
    <w:rsid w:val="000E0FDD"/>
    <w:rsid w:val="000E2C73"/>
    <w:rsid w:val="000E2F27"/>
    <w:rsid w:val="000E4059"/>
    <w:rsid w:val="000E53BB"/>
    <w:rsid w:val="000F148D"/>
    <w:rsid w:val="00104342"/>
    <w:rsid w:val="00110593"/>
    <w:rsid w:val="00137383"/>
    <w:rsid w:val="00155AC7"/>
    <w:rsid w:val="00156F1E"/>
    <w:rsid w:val="00163E08"/>
    <w:rsid w:val="00177EF1"/>
    <w:rsid w:val="001A78A6"/>
    <w:rsid w:val="001F4696"/>
    <w:rsid w:val="00204ADA"/>
    <w:rsid w:val="002301E1"/>
    <w:rsid w:val="00242188"/>
    <w:rsid w:val="00250712"/>
    <w:rsid w:val="002616E6"/>
    <w:rsid w:val="002778CC"/>
    <w:rsid w:val="00281A12"/>
    <w:rsid w:val="00286FE0"/>
    <w:rsid w:val="00294296"/>
    <w:rsid w:val="00297BFC"/>
    <w:rsid w:val="002A1F87"/>
    <w:rsid w:val="002E7E9E"/>
    <w:rsid w:val="002F4BC2"/>
    <w:rsid w:val="00333205"/>
    <w:rsid w:val="00336EFF"/>
    <w:rsid w:val="003436E0"/>
    <w:rsid w:val="003533D5"/>
    <w:rsid w:val="003558EC"/>
    <w:rsid w:val="003561D4"/>
    <w:rsid w:val="0037423D"/>
    <w:rsid w:val="003A4D92"/>
    <w:rsid w:val="003E22BC"/>
    <w:rsid w:val="003F1E85"/>
    <w:rsid w:val="003F5D7C"/>
    <w:rsid w:val="004128BD"/>
    <w:rsid w:val="00422AFD"/>
    <w:rsid w:val="004473F1"/>
    <w:rsid w:val="00447456"/>
    <w:rsid w:val="00453AF6"/>
    <w:rsid w:val="00457C43"/>
    <w:rsid w:val="00461375"/>
    <w:rsid w:val="004633A1"/>
    <w:rsid w:val="00465B47"/>
    <w:rsid w:val="004840D9"/>
    <w:rsid w:val="00486165"/>
    <w:rsid w:val="004864D8"/>
    <w:rsid w:val="00496459"/>
    <w:rsid w:val="004B0BE2"/>
    <w:rsid w:val="004C046A"/>
    <w:rsid w:val="004C12F7"/>
    <w:rsid w:val="004C547C"/>
    <w:rsid w:val="004C7476"/>
    <w:rsid w:val="004E4B5F"/>
    <w:rsid w:val="004E6FE2"/>
    <w:rsid w:val="004F4D9F"/>
    <w:rsid w:val="004F63AF"/>
    <w:rsid w:val="005538D0"/>
    <w:rsid w:val="005556EB"/>
    <w:rsid w:val="005619A0"/>
    <w:rsid w:val="00570986"/>
    <w:rsid w:val="00571277"/>
    <w:rsid w:val="00596A88"/>
    <w:rsid w:val="005975C5"/>
    <w:rsid w:val="005A77A9"/>
    <w:rsid w:val="005B3C77"/>
    <w:rsid w:val="005C7D4B"/>
    <w:rsid w:val="005D5B2C"/>
    <w:rsid w:val="005E1924"/>
    <w:rsid w:val="005E4420"/>
    <w:rsid w:val="006009F3"/>
    <w:rsid w:val="006425A5"/>
    <w:rsid w:val="00653F46"/>
    <w:rsid w:val="00654E50"/>
    <w:rsid w:val="0066453E"/>
    <w:rsid w:val="00666773"/>
    <w:rsid w:val="006821E4"/>
    <w:rsid w:val="006B2B27"/>
    <w:rsid w:val="00714DC4"/>
    <w:rsid w:val="00720B81"/>
    <w:rsid w:val="00720CC4"/>
    <w:rsid w:val="00737A23"/>
    <w:rsid w:val="007413DA"/>
    <w:rsid w:val="00750619"/>
    <w:rsid w:val="00757D2E"/>
    <w:rsid w:val="0076316B"/>
    <w:rsid w:val="00766872"/>
    <w:rsid w:val="00770F4C"/>
    <w:rsid w:val="007A28BD"/>
    <w:rsid w:val="007A511C"/>
    <w:rsid w:val="007A526D"/>
    <w:rsid w:val="007B0CE0"/>
    <w:rsid w:val="007B337E"/>
    <w:rsid w:val="007D6768"/>
    <w:rsid w:val="007F3CF4"/>
    <w:rsid w:val="007F772B"/>
    <w:rsid w:val="00801EC2"/>
    <w:rsid w:val="0080546D"/>
    <w:rsid w:val="00806194"/>
    <w:rsid w:val="008116E3"/>
    <w:rsid w:val="0081243C"/>
    <w:rsid w:val="008169BD"/>
    <w:rsid w:val="00820EDA"/>
    <w:rsid w:val="008343F2"/>
    <w:rsid w:val="00845702"/>
    <w:rsid w:val="00846552"/>
    <w:rsid w:val="00846E4A"/>
    <w:rsid w:val="00851520"/>
    <w:rsid w:val="00866906"/>
    <w:rsid w:val="00870EB0"/>
    <w:rsid w:val="00875222"/>
    <w:rsid w:val="008809E0"/>
    <w:rsid w:val="008850E5"/>
    <w:rsid w:val="008854E8"/>
    <w:rsid w:val="008915E0"/>
    <w:rsid w:val="00894A30"/>
    <w:rsid w:val="0089515F"/>
    <w:rsid w:val="008A5177"/>
    <w:rsid w:val="008B16DE"/>
    <w:rsid w:val="008B2DF5"/>
    <w:rsid w:val="008C40DE"/>
    <w:rsid w:val="008C580C"/>
    <w:rsid w:val="008C5924"/>
    <w:rsid w:val="008E095A"/>
    <w:rsid w:val="00902ACA"/>
    <w:rsid w:val="0093548E"/>
    <w:rsid w:val="00941474"/>
    <w:rsid w:val="0094440C"/>
    <w:rsid w:val="00963845"/>
    <w:rsid w:val="00964F90"/>
    <w:rsid w:val="009722C5"/>
    <w:rsid w:val="00975A9D"/>
    <w:rsid w:val="0097766C"/>
    <w:rsid w:val="009859E2"/>
    <w:rsid w:val="00986EE3"/>
    <w:rsid w:val="00992226"/>
    <w:rsid w:val="00996660"/>
    <w:rsid w:val="009A1347"/>
    <w:rsid w:val="009A2367"/>
    <w:rsid w:val="009C587E"/>
    <w:rsid w:val="009D1843"/>
    <w:rsid w:val="009E3306"/>
    <w:rsid w:val="009E613F"/>
    <w:rsid w:val="009F228A"/>
    <w:rsid w:val="00A0551E"/>
    <w:rsid w:val="00A10E4E"/>
    <w:rsid w:val="00A16E39"/>
    <w:rsid w:val="00A22ADD"/>
    <w:rsid w:val="00A25803"/>
    <w:rsid w:val="00A30C0A"/>
    <w:rsid w:val="00A370DD"/>
    <w:rsid w:val="00A41C6F"/>
    <w:rsid w:val="00A43C05"/>
    <w:rsid w:val="00A4467A"/>
    <w:rsid w:val="00A50C05"/>
    <w:rsid w:val="00A60205"/>
    <w:rsid w:val="00A63582"/>
    <w:rsid w:val="00A65783"/>
    <w:rsid w:val="00A719AD"/>
    <w:rsid w:val="00A805D4"/>
    <w:rsid w:val="00A82EA5"/>
    <w:rsid w:val="00A90471"/>
    <w:rsid w:val="00AB17E2"/>
    <w:rsid w:val="00AB6B58"/>
    <w:rsid w:val="00AC097A"/>
    <w:rsid w:val="00AC7E8F"/>
    <w:rsid w:val="00AF69F7"/>
    <w:rsid w:val="00B01FAC"/>
    <w:rsid w:val="00B06A45"/>
    <w:rsid w:val="00B07F1F"/>
    <w:rsid w:val="00B21900"/>
    <w:rsid w:val="00B41169"/>
    <w:rsid w:val="00B60BEB"/>
    <w:rsid w:val="00B66BCD"/>
    <w:rsid w:val="00B679E0"/>
    <w:rsid w:val="00B7672D"/>
    <w:rsid w:val="00B83E0F"/>
    <w:rsid w:val="00BB0FBE"/>
    <w:rsid w:val="00BB27F1"/>
    <w:rsid w:val="00BD5FEE"/>
    <w:rsid w:val="00BE6F9C"/>
    <w:rsid w:val="00BF28A2"/>
    <w:rsid w:val="00C01F54"/>
    <w:rsid w:val="00C10E14"/>
    <w:rsid w:val="00C229D6"/>
    <w:rsid w:val="00C23AF0"/>
    <w:rsid w:val="00C24FF6"/>
    <w:rsid w:val="00C326BF"/>
    <w:rsid w:val="00C41456"/>
    <w:rsid w:val="00C46276"/>
    <w:rsid w:val="00C55AC6"/>
    <w:rsid w:val="00C64926"/>
    <w:rsid w:val="00C73D07"/>
    <w:rsid w:val="00C837E5"/>
    <w:rsid w:val="00C86DF9"/>
    <w:rsid w:val="00CA2B48"/>
    <w:rsid w:val="00CA5932"/>
    <w:rsid w:val="00CA6AC7"/>
    <w:rsid w:val="00CC0802"/>
    <w:rsid w:val="00CC33AD"/>
    <w:rsid w:val="00CD0C40"/>
    <w:rsid w:val="00CD66F9"/>
    <w:rsid w:val="00CE13C6"/>
    <w:rsid w:val="00CE5ACC"/>
    <w:rsid w:val="00D12CC0"/>
    <w:rsid w:val="00D14457"/>
    <w:rsid w:val="00D15A6A"/>
    <w:rsid w:val="00D207E3"/>
    <w:rsid w:val="00D31061"/>
    <w:rsid w:val="00D33245"/>
    <w:rsid w:val="00D40208"/>
    <w:rsid w:val="00D55AEE"/>
    <w:rsid w:val="00D5786A"/>
    <w:rsid w:val="00D60646"/>
    <w:rsid w:val="00D608D4"/>
    <w:rsid w:val="00D656FE"/>
    <w:rsid w:val="00D73D3A"/>
    <w:rsid w:val="00D819FA"/>
    <w:rsid w:val="00D902F1"/>
    <w:rsid w:val="00D91544"/>
    <w:rsid w:val="00DE7732"/>
    <w:rsid w:val="00DF1E7C"/>
    <w:rsid w:val="00DF76BD"/>
    <w:rsid w:val="00E008BF"/>
    <w:rsid w:val="00E02742"/>
    <w:rsid w:val="00E307AB"/>
    <w:rsid w:val="00E35829"/>
    <w:rsid w:val="00E43E0A"/>
    <w:rsid w:val="00E47AF6"/>
    <w:rsid w:val="00E53790"/>
    <w:rsid w:val="00E54D8D"/>
    <w:rsid w:val="00E5537C"/>
    <w:rsid w:val="00E7130B"/>
    <w:rsid w:val="00E82DBD"/>
    <w:rsid w:val="00E84ED2"/>
    <w:rsid w:val="00E85738"/>
    <w:rsid w:val="00E87122"/>
    <w:rsid w:val="00E925BA"/>
    <w:rsid w:val="00EB6713"/>
    <w:rsid w:val="00EC3877"/>
    <w:rsid w:val="00EC4445"/>
    <w:rsid w:val="00ED27E5"/>
    <w:rsid w:val="00ED3779"/>
    <w:rsid w:val="00ED7CC2"/>
    <w:rsid w:val="00EE07F6"/>
    <w:rsid w:val="00F10179"/>
    <w:rsid w:val="00F12106"/>
    <w:rsid w:val="00F24907"/>
    <w:rsid w:val="00F264E3"/>
    <w:rsid w:val="00F37F4B"/>
    <w:rsid w:val="00F435BD"/>
    <w:rsid w:val="00F636B1"/>
    <w:rsid w:val="00F64E57"/>
    <w:rsid w:val="00F73006"/>
    <w:rsid w:val="00F74732"/>
    <w:rsid w:val="00F75CDE"/>
    <w:rsid w:val="00F76AD2"/>
    <w:rsid w:val="00F77D83"/>
    <w:rsid w:val="00F955A6"/>
    <w:rsid w:val="00FC64A1"/>
    <w:rsid w:val="00FD7795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D6537"/>
  <w15:chartTrackingRefBased/>
  <w15:docId w15:val="{D95AE226-3A81-ED48-A31D-EED93A22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097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4732"/>
    <w:pPr>
      <w:keepNext/>
      <w:outlineLvl w:val="0"/>
    </w:pPr>
    <w:rPr>
      <w:rFonts w:ascii="Arial" w:hAnsi="Arial" w:cs="Arial"/>
      <w:b/>
      <w:bCs/>
      <w:sz w:val="32"/>
    </w:rPr>
  </w:style>
  <w:style w:type="paragraph" w:styleId="Nagwek2">
    <w:name w:val="heading 2"/>
    <w:basedOn w:val="Normalny"/>
    <w:next w:val="Normalny"/>
    <w:qFormat/>
    <w:rsid w:val="00F74732"/>
    <w:pPr>
      <w:keepNext/>
      <w:outlineLvl w:val="1"/>
    </w:pPr>
    <w:rPr>
      <w:rFonts w:ascii="Arial" w:hAnsi="Arial" w:cs="Arial"/>
      <w:b/>
      <w:bCs/>
      <w:sz w:val="40"/>
    </w:rPr>
  </w:style>
  <w:style w:type="paragraph" w:styleId="Nagwek3">
    <w:name w:val="heading 3"/>
    <w:basedOn w:val="Normalny"/>
    <w:next w:val="Normalny"/>
    <w:qFormat/>
    <w:rsid w:val="00F74732"/>
    <w:pPr>
      <w:keepNext/>
      <w:outlineLvl w:val="2"/>
    </w:pPr>
    <w:rPr>
      <w:rFonts w:ascii="Arial" w:hAnsi="Arial" w:cs="Arial"/>
      <w:b/>
      <w:bCs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7473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74732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F74732"/>
    <w:rPr>
      <w:b/>
      <w:sz w:val="20"/>
      <w:szCs w:val="20"/>
    </w:rPr>
  </w:style>
  <w:style w:type="paragraph" w:styleId="Tekstpodstawowy">
    <w:name w:val="Body Text"/>
    <w:basedOn w:val="Normalny"/>
    <w:rsid w:val="00F74732"/>
    <w:pPr>
      <w:jc w:val="both"/>
    </w:pPr>
    <w:rPr>
      <w:rFonts w:ascii="Arial" w:hAnsi="Arial" w:cs="Arial"/>
      <w:b/>
    </w:rPr>
  </w:style>
  <w:style w:type="paragraph" w:styleId="Tekstpodstawowy2">
    <w:name w:val="Body Text 2"/>
    <w:basedOn w:val="Normalny"/>
    <w:rsid w:val="00F74732"/>
    <w:rPr>
      <w:rFonts w:ascii="Arial" w:hAnsi="Arial" w:cs="Arial"/>
      <w:bCs/>
      <w:sz w:val="22"/>
    </w:rPr>
  </w:style>
  <w:style w:type="paragraph" w:styleId="Tekstpodstawowywcity">
    <w:name w:val="Body Text Indent"/>
    <w:basedOn w:val="Normalny"/>
    <w:rsid w:val="00F74732"/>
    <w:pPr>
      <w:ind w:left="708"/>
    </w:pPr>
    <w:rPr>
      <w:rFonts w:ascii="Arial" w:hAnsi="Arial" w:cs="Arial"/>
      <w:bCs/>
      <w:sz w:val="22"/>
    </w:rPr>
  </w:style>
  <w:style w:type="character" w:styleId="Numerstrony">
    <w:name w:val="page number"/>
    <w:basedOn w:val="Domylnaczcionkaakapitu"/>
    <w:rsid w:val="00F74732"/>
  </w:style>
  <w:style w:type="paragraph" w:styleId="Tekstpodstawowywcity2">
    <w:name w:val="Body Text Indent 2"/>
    <w:basedOn w:val="Normalny"/>
    <w:rsid w:val="00F74732"/>
    <w:pPr>
      <w:ind w:firstLine="708"/>
      <w:jc w:val="both"/>
    </w:pPr>
    <w:rPr>
      <w:rFonts w:ascii="Arial" w:hAnsi="Arial" w:cs="Arial"/>
      <w:sz w:val="22"/>
    </w:rPr>
  </w:style>
  <w:style w:type="table" w:styleId="Tabela-Siatka">
    <w:name w:val="Table Grid"/>
    <w:basedOn w:val="Standardowy"/>
    <w:rsid w:val="0048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94A3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53BB"/>
    <w:rPr>
      <w:color w:val="0000FF"/>
      <w:u w:val="single"/>
    </w:rPr>
  </w:style>
  <w:style w:type="character" w:styleId="Pogrubienie">
    <w:name w:val="Strong"/>
    <w:uiPriority w:val="22"/>
    <w:qFormat/>
    <w:rsid w:val="000E53BB"/>
    <w:rPr>
      <w:b/>
      <w:bCs/>
    </w:rPr>
  </w:style>
  <w:style w:type="paragraph" w:styleId="Akapitzlist">
    <w:name w:val="List Paragraph"/>
    <w:basedOn w:val="Normalny"/>
    <w:uiPriority w:val="34"/>
    <w:qFormat/>
    <w:rsid w:val="00D73D3A"/>
    <w:pPr>
      <w:ind w:left="708"/>
    </w:pPr>
  </w:style>
  <w:style w:type="character" w:styleId="Odwoaniedokomentarza">
    <w:name w:val="annotation reference"/>
    <w:basedOn w:val="Domylnaczcionkaakapitu"/>
    <w:rsid w:val="00BB2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27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27F1"/>
  </w:style>
  <w:style w:type="paragraph" w:styleId="Tematkomentarza">
    <w:name w:val="annotation subject"/>
    <w:basedOn w:val="Tekstkomentarza"/>
    <w:next w:val="Tekstkomentarza"/>
    <w:link w:val="TematkomentarzaZnak"/>
    <w:rsid w:val="00BB27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B27F1"/>
    <w:rPr>
      <w:b/>
      <w:bCs/>
    </w:rPr>
  </w:style>
  <w:style w:type="paragraph" w:styleId="Tekstprzypisudolnego">
    <w:name w:val="footnote text"/>
    <w:basedOn w:val="Normalny"/>
    <w:link w:val="TekstprzypisudolnegoZnak"/>
    <w:rsid w:val="003332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3205"/>
  </w:style>
  <w:style w:type="character" w:styleId="Odwoanieprzypisudolnego">
    <w:name w:val="footnote reference"/>
    <w:basedOn w:val="Domylnaczcionkaakapitu"/>
    <w:rsid w:val="00333205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E82D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82DBD"/>
  </w:style>
  <w:style w:type="character" w:styleId="Odwoanieprzypisukocowego">
    <w:name w:val="endnote reference"/>
    <w:basedOn w:val="Domylnaczcionkaakapitu"/>
    <w:rsid w:val="00E82DB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gdansk.gda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umg@gdansk.gda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baszak.s\Moje%2520dokumenty\ISO-RH-procedury,%2520formularze\procedury\zmiana-WGK-VI%2520PG5%2520PJ1%2520F02%252019maj0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6c4f2-b228-41d1-93c6-05e220d045cb" xsi:nil="true"/>
    <lcf76f155ced4ddcb4097134ff3c332f xmlns="a4678c2b-3896-4ed0-b980-2bb709051a1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F24DA259C3C94FA91082EFE7B6147D" ma:contentTypeVersion="11" ma:contentTypeDescription="Utwórz nowy dokument." ma:contentTypeScope="" ma:versionID="9930198c04904ef1a8b8668495d97ffb">
  <xsd:schema xmlns:xsd="http://www.w3.org/2001/XMLSchema" xmlns:xs="http://www.w3.org/2001/XMLSchema" xmlns:p="http://schemas.microsoft.com/office/2006/metadata/properties" xmlns:ns2="a4678c2b-3896-4ed0-b980-2bb709051a18" xmlns:ns3="1f26c4f2-b228-41d1-93c6-05e220d045cb" targetNamespace="http://schemas.microsoft.com/office/2006/metadata/properties" ma:root="true" ma:fieldsID="8fa4d542ae5125872fab4b9a430cb372" ns2:_="" ns3:_="">
    <xsd:import namespace="a4678c2b-3896-4ed0-b980-2bb709051a18"/>
    <xsd:import namespace="1f26c4f2-b228-41d1-93c6-05e220d04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8c2b-3896-4ed0-b980-2bb709051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6c4f2-b228-41d1-93c6-05e220d045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d5bc17-4836-4c91-bf4e-8a0a28cc963c}" ma:internalName="TaxCatchAll" ma:showField="CatchAllData" ma:web="1f26c4f2-b228-41d1-93c6-05e220d04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A88CDEA-3389-4F7E-A196-8BB0C0921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DDF8F-3396-437C-800A-909023AA294A}">
  <ds:schemaRefs>
    <ds:schemaRef ds:uri="http://schemas.microsoft.com/office/2006/metadata/properties"/>
    <ds:schemaRef ds:uri="http://schemas.microsoft.com/office/infopath/2007/PartnerControls"/>
    <ds:schemaRef ds:uri="1f26c4f2-b228-41d1-93c6-05e220d045cb"/>
    <ds:schemaRef ds:uri="a4678c2b-3896-4ed0-b980-2bb709051a18"/>
  </ds:schemaRefs>
</ds:datastoreItem>
</file>

<file path=customXml/itemProps3.xml><?xml version="1.0" encoding="utf-8"?>
<ds:datastoreItem xmlns:ds="http://schemas.openxmlformats.org/officeDocument/2006/customXml" ds:itemID="{E5520076-D1E1-4912-9A5B-433F563551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739FE1-7833-4AB3-BB97-0CBAADDCF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8c2b-3896-4ed0-b980-2bb709051a18"/>
    <ds:schemaRef ds:uri="1f26c4f2-b228-41d1-93c6-05e220d04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155C5C-7C66-4CB3-9AE7-8941385CDDD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zmiana-WGK-VI%20PG5%20PJ1%20F02%2019maj09</Template>
  <TotalTime>1</TotalTime>
  <Pages>2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na sprzedaż napojów alkoholowych</vt:lpstr>
    </vt:vector>
  </TitlesOfParts>
  <Company>wkio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podatkowego</dc:title>
  <dc:subject/>
  <dc:creator>baszak.s</dc:creator>
  <cp:keywords/>
  <dc:description/>
  <cp:lastModifiedBy>Jerkiewicz Katarzyna</cp:lastModifiedBy>
  <cp:revision>5</cp:revision>
  <cp:lastPrinted>2026-05-25T05:49:00Z</cp:lastPrinted>
  <dcterms:created xsi:type="dcterms:W3CDTF">2026-05-27T12:35:00Z</dcterms:created>
  <dcterms:modified xsi:type="dcterms:W3CDTF">2026-05-27T14:41:00Z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8r4">
    <vt:lpwstr/>
  </property>
  <property fmtid="{D5CDD505-2E9C-101B-9397-08002B2CF9AE}" pid="3" name="Stan zatwierdzenia">
    <vt:lpwstr/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ContentTypeId">
    <vt:lpwstr>0x010100E1F24DA259C3C94FA91082EFE7B6147D</vt:lpwstr>
  </property>
  <property fmtid="{D5CDD505-2E9C-101B-9397-08002B2CF9AE}" pid="7" name="MediaServiceImageTags">
    <vt:lpwstr/>
  </property>
</Properties>
</file>